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D1" w:rsidRPr="00B93C6C" w:rsidRDefault="00431486" w:rsidP="00DB4B5C">
      <w:pPr>
        <w:tabs>
          <w:tab w:val="center" w:pos="4819"/>
        </w:tabs>
        <w:rPr>
          <w:rFonts w:asciiTheme="majorHAnsi" w:eastAsia="Monotype Corsiva" w:hAnsiTheme="majorHAnsi" w:cs="Monotype Corsiva"/>
          <w:bCs/>
          <w:sz w:val="32"/>
          <w:szCs w:val="32"/>
        </w:rPr>
      </w:pPr>
      <w:r w:rsidRPr="00B93C6C">
        <w:rPr>
          <w:rFonts w:asciiTheme="majorHAnsi" w:eastAsia="Monotype Corsiva" w:hAnsiTheme="majorHAnsi" w:cs="Monotype Corsiva"/>
          <w:bCs/>
          <w:sz w:val="32"/>
          <w:szCs w:val="32"/>
        </w:rPr>
        <w:t>ALLEGATO 2 TER</w:t>
      </w:r>
    </w:p>
    <w:p w:rsidR="00DB4B5C" w:rsidRPr="00B93C6C" w:rsidRDefault="00DB4B5C" w:rsidP="00DB4B5C">
      <w:pPr>
        <w:jc w:val="center"/>
        <w:rPr>
          <w:rFonts w:asciiTheme="majorHAnsi" w:hAnsiTheme="majorHAnsi"/>
          <w:sz w:val="40"/>
          <w:szCs w:val="40"/>
        </w:rPr>
      </w:pPr>
      <w:r w:rsidRPr="00B93C6C">
        <w:rPr>
          <w:rFonts w:asciiTheme="majorHAnsi" w:hAnsiTheme="majorHAnsi"/>
          <w:sz w:val="40"/>
          <w:szCs w:val="40"/>
        </w:rPr>
        <w:t>AUTOCERTIFICAZIONE</w:t>
      </w:r>
    </w:p>
    <w:p w:rsidR="00DB4B5C" w:rsidRPr="00B93C6C" w:rsidRDefault="00DB4B5C" w:rsidP="00C94FD1">
      <w:pPr>
        <w:jc w:val="center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 xml:space="preserve">Circolare Ministeriale </w:t>
      </w:r>
      <w:proofErr w:type="spellStart"/>
      <w:r w:rsidRPr="00B93C6C">
        <w:rPr>
          <w:rFonts w:asciiTheme="majorHAnsi" w:hAnsiTheme="majorHAnsi"/>
          <w:sz w:val="28"/>
          <w:szCs w:val="28"/>
        </w:rPr>
        <w:t>prot</w:t>
      </w:r>
      <w:proofErr w:type="spellEnd"/>
      <w:r w:rsidRPr="00B93C6C">
        <w:rPr>
          <w:rFonts w:asciiTheme="majorHAnsi" w:hAnsiTheme="majorHAnsi"/>
          <w:sz w:val="28"/>
          <w:szCs w:val="28"/>
        </w:rPr>
        <w:t xml:space="preserve">. n° 374 del 3/2/2016 - </w:t>
      </w:r>
    </w:p>
    <w:p w:rsidR="00C94FD1" w:rsidRPr="00A4391F" w:rsidRDefault="00DB4B5C" w:rsidP="00C94FD1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B93C6C">
        <w:rPr>
          <w:rFonts w:asciiTheme="majorHAnsi" w:hAnsiTheme="majorHAnsi"/>
          <w:sz w:val="28"/>
          <w:szCs w:val="28"/>
        </w:rPr>
        <w:t>Viaggi</w:t>
      </w:r>
      <w:r w:rsidR="00C94FD1">
        <w:rPr>
          <w:rFonts w:asciiTheme="majorHAnsi" w:hAnsiTheme="majorHAnsi"/>
          <w:sz w:val="28"/>
          <w:szCs w:val="28"/>
        </w:rPr>
        <w:t>o</w:t>
      </w:r>
      <w:r w:rsidRPr="00B93C6C">
        <w:rPr>
          <w:rFonts w:asciiTheme="majorHAnsi" w:hAnsiTheme="majorHAnsi"/>
          <w:sz w:val="28"/>
          <w:szCs w:val="28"/>
        </w:rPr>
        <w:t>di</w:t>
      </w:r>
      <w:proofErr w:type="spellEnd"/>
      <w:r w:rsidRPr="00B93C6C">
        <w:rPr>
          <w:rFonts w:asciiTheme="majorHAnsi" w:hAnsiTheme="majorHAnsi"/>
          <w:sz w:val="28"/>
          <w:szCs w:val="28"/>
        </w:rPr>
        <w:t xml:space="preserve"> istruzione </w:t>
      </w:r>
      <w:proofErr w:type="spellStart"/>
      <w:r w:rsidR="00C94FD1">
        <w:rPr>
          <w:rFonts w:asciiTheme="majorHAnsi" w:hAnsiTheme="majorHAnsi"/>
          <w:sz w:val="28"/>
          <w:szCs w:val="28"/>
        </w:rPr>
        <w:t>Scanzano</w:t>
      </w:r>
      <w:proofErr w:type="spellEnd"/>
      <w:r w:rsidR="00C94FD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94FD1">
        <w:rPr>
          <w:rFonts w:asciiTheme="majorHAnsi" w:hAnsiTheme="majorHAnsi"/>
          <w:sz w:val="28"/>
          <w:szCs w:val="28"/>
        </w:rPr>
        <w:t>Jonico</w:t>
      </w:r>
      <w:proofErr w:type="spellEnd"/>
      <w:r w:rsidRPr="00B93C6C">
        <w:rPr>
          <w:rFonts w:asciiTheme="majorHAnsi" w:hAnsiTheme="majorHAnsi"/>
          <w:sz w:val="28"/>
          <w:szCs w:val="28"/>
        </w:rPr>
        <w:t>.</w:t>
      </w:r>
      <w:r w:rsidR="00B93C6C" w:rsidRPr="00B93C6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94FD1" w:rsidRPr="00D70EB5">
        <w:rPr>
          <w:rFonts w:asciiTheme="majorHAnsi" w:hAnsiTheme="majorHAnsi"/>
          <w:sz w:val="28"/>
          <w:szCs w:val="28"/>
        </w:rPr>
        <w:t>C.I.G.</w:t>
      </w:r>
      <w:proofErr w:type="spellEnd"/>
      <w:r w:rsidR="00C94FD1" w:rsidRPr="00D70EB5">
        <w:rPr>
          <w:rFonts w:asciiTheme="majorHAnsi" w:hAnsiTheme="majorHAnsi"/>
          <w:sz w:val="28"/>
          <w:szCs w:val="28"/>
        </w:rPr>
        <w:t xml:space="preserve">   Z8626AE4BA del 13/01/2019</w:t>
      </w:r>
    </w:p>
    <w:p w:rsidR="00DB4B5C" w:rsidRPr="00B93C6C" w:rsidRDefault="00DB4B5C" w:rsidP="00B93C6C">
      <w:pPr>
        <w:rPr>
          <w:rFonts w:asciiTheme="majorHAnsi" w:hAnsiTheme="majorHAnsi"/>
          <w:sz w:val="28"/>
          <w:szCs w:val="28"/>
        </w:rPr>
      </w:pPr>
    </w:p>
    <w:p w:rsidR="00DB4B5C" w:rsidRPr="00B93C6C" w:rsidRDefault="00DB4B5C" w:rsidP="00DB4B5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Il sottoscritto _____________________________________________ in qualità di rappresentante legale della ditta__________________________________________</w:t>
      </w:r>
    </w:p>
    <w:p w:rsidR="00DB4B5C" w:rsidRPr="00B93C6C" w:rsidRDefault="00DB4B5C" w:rsidP="00DB4B5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____________________________________________________________________</w:t>
      </w:r>
    </w:p>
    <w:p w:rsidR="00DB4B5C" w:rsidRPr="00B93C6C" w:rsidRDefault="00DB4B5C" w:rsidP="00DB4B5C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DICHIARA</w:t>
      </w:r>
    </w:p>
    <w:p w:rsidR="00DB4B5C" w:rsidRPr="00B93C6C" w:rsidRDefault="002A080D" w:rsidP="00DB4B5C">
      <w:pPr>
        <w:pStyle w:val="Paragrafoelenco"/>
        <w:numPr>
          <w:ilvl w:val="0"/>
          <w:numId w:val="4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Di essere in possesso dell'autorizzazione all'esercizio dell'attività di noleggio autobus con conducente  ( Autorizzazione n°_________________________rilasciata da ___</w:t>
      </w:r>
    </w:p>
    <w:p w:rsidR="002A080D" w:rsidRPr="00B93C6C" w:rsidRDefault="002A080D" w:rsidP="002A080D">
      <w:pPr>
        <w:pStyle w:val="Paragrafoelenco"/>
        <w:spacing w:line="360" w:lineRule="auto"/>
        <w:ind w:left="720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__________________________________________________________________)</w:t>
      </w:r>
    </w:p>
    <w:p w:rsidR="002A080D" w:rsidRPr="00B93C6C" w:rsidRDefault="002A080D" w:rsidP="002A080D">
      <w:pPr>
        <w:pStyle w:val="Paragrafoelenco"/>
        <w:numPr>
          <w:ilvl w:val="0"/>
          <w:numId w:val="4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Di essere in regola con la normativa delle sicurezza sul lavoro e di aver provveduto alla redazione del DVR Documento valutazione rischi</w:t>
      </w:r>
    </w:p>
    <w:p w:rsidR="002A080D" w:rsidRPr="00B93C6C" w:rsidRDefault="002A080D" w:rsidP="002A080D">
      <w:pPr>
        <w:pStyle w:val="Paragrafoelenco"/>
        <w:numPr>
          <w:ilvl w:val="0"/>
          <w:numId w:val="4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Di essere autorizzato all'esercizio della professione A.E.P.        ( Autorizzazione n° ___________________________________________________________________)</w:t>
      </w:r>
    </w:p>
    <w:p w:rsidR="002A080D" w:rsidRPr="00B93C6C" w:rsidRDefault="002A080D" w:rsidP="002A080D">
      <w:pPr>
        <w:pStyle w:val="Paragrafoelenco"/>
        <w:numPr>
          <w:ilvl w:val="0"/>
          <w:numId w:val="4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Di essere iscritto al R.E.N. registro elettronico nazionale  del Ministero dei Trasporti: (Iscrizione n°________________________________________________________)</w:t>
      </w:r>
    </w:p>
    <w:p w:rsidR="002A080D" w:rsidRPr="00B93C6C" w:rsidRDefault="002A080D" w:rsidP="002A080D">
      <w:pPr>
        <w:pStyle w:val="Paragrafoelenco"/>
        <w:numPr>
          <w:ilvl w:val="0"/>
          <w:numId w:val="4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Di avvalersi di conducenti in possesso dei prescritti titoli abilitativi e  di mezzi idonei</w:t>
      </w:r>
    </w:p>
    <w:p w:rsidR="002A080D" w:rsidRPr="00B93C6C" w:rsidRDefault="002A080D" w:rsidP="002A080D">
      <w:pPr>
        <w:pStyle w:val="Paragrafoelenco"/>
        <w:numPr>
          <w:ilvl w:val="0"/>
          <w:numId w:val="4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Gli autobus utilizzati per i viaggi sono dotati dello strumento di controllo dei tempi di guida e di riposo del conducente ( Cronotachigrafo e tachigrafo)</w:t>
      </w:r>
    </w:p>
    <w:p w:rsidR="002A080D" w:rsidRPr="00B93C6C" w:rsidRDefault="002A080D" w:rsidP="002A080D">
      <w:pPr>
        <w:pStyle w:val="Paragrafoelenco"/>
        <w:numPr>
          <w:ilvl w:val="0"/>
          <w:numId w:val="4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 xml:space="preserve">Gli autobus utilizzati  per i viaggi sono assicurati con RCA </w:t>
      </w:r>
      <w:r w:rsidR="00731CDB" w:rsidRPr="00B93C6C">
        <w:rPr>
          <w:rFonts w:asciiTheme="majorHAnsi" w:hAnsiTheme="majorHAnsi"/>
          <w:sz w:val="28"/>
          <w:szCs w:val="28"/>
        </w:rPr>
        <w:t>:                             (polizza n°_____________________________________________________)</w:t>
      </w:r>
    </w:p>
    <w:p w:rsidR="00621A0C" w:rsidRPr="00B93C6C" w:rsidRDefault="00731CDB" w:rsidP="00B93C6C">
      <w:pPr>
        <w:pStyle w:val="Paragrafoelenco"/>
        <w:numPr>
          <w:ilvl w:val="0"/>
          <w:numId w:val="4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I conducenti degli autobus sono titolari di lavoro dipendente o altra tipologia di collaborazione.</w:t>
      </w:r>
    </w:p>
    <w:p w:rsidR="00731CDB" w:rsidRPr="00B93C6C" w:rsidRDefault="00731CDB" w:rsidP="00731CDB">
      <w:pPr>
        <w:pStyle w:val="Paragrafoelenco"/>
        <w:spacing w:line="360" w:lineRule="auto"/>
        <w:ind w:left="720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Luogo ____________data___________________</w:t>
      </w:r>
    </w:p>
    <w:p w:rsidR="00731CDB" w:rsidRPr="00B93C6C" w:rsidRDefault="00731CDB" w:rsidP="00731CDB">
      <w:pPr>
        <w:pStyle w:val="Paragrafoelenco"/>
        <w:spacing w:line="360" w:lineRule="auto"/>
        <w:ind w:left="720"/>
        <w:jc w:val="right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Firma del rappresentante legale</w:t>
      </w:r>
    </w:p>
    <w:p w:rsidR="001C1B12" w:rsidRPr="00B93C6C" w:rsidRDefault="00731CDB" w:rsidP="001C1B12">
      <w:pPr>
        <w:pStyle w:val="Paragrafoelenco"/>
        <w:spacing w:line="360" w:lineRule="auto"/>
        <w:ind w:left="720"/>
        <w:jc w:val="right"/>
        <w:rPr>
          <w:rFonts w:asciiTheme="majorHAnsi" w:hAnsiTheme="majorHAnsi"/>
          <w:sz w:val="28"/>
          <w:szCs w:val="28"/>
        </w:rPr>
      </w:pPr>
      <w:r w:rsidRPr="00B93C6C">
        <w:rPr>
          <w:rFonts w:asciiTheme="majorHAnsi" w:hAnsiTheme="majorHAnsi"/>
          <w:sz w:val="28"/>
          <w:szCs w:val="28"/>
        </w:rPr>
        <w:t>_____________________________</w:t>
      </w:r>
    </w:p>
    <w:p w:rsidR="00DB4B5C" w:rsidRPr="00B93C6C" w:rsidRDefault="001C1B12" w:rsidP="001C1B12">
      <w:pPr>
        <w:rPr>
          <w:rFonts w:asciiTheme="majorHAnsi" w:hAnsiTheme="majorHAnsi"/>
          <w:sz w:val="24"/>
          <w:szCs w:val="24"/>
        </w:rPr>
      </w:pPr>
      <w:r w:rsidRPr="00B93C6C">
        <w:rPr>
          <w:rFonts w:asciiTheme="majorHAnsi" w:hAnsiTheme="majorHAnsi"/>
          <w:sz w:val="24"/>
          <w:szCs w:val="24"/>
        </w:rPr>
        <w:t xml:space="preserve">Si precisa di apporre una X sul numero in elenco nel caso di possesso del requisito corrispondente, inoltre, è necessario compilare gli spazi vuoti. </w:t>
      </w:r>
    </w:p>
    <w:p w:rsidR="00B93C6C" w:rsidRPr="00B93C6C" w:rsidRDefault="001C1B12" w:rsidP="00B93C6C">
      <w:pPr>
        <w:rPr>
          <w:rFonts w:asciiTheme="majorHAnsi" w:hAnsiTheme="majorHAnsi"/>
          <w:sz w:val="24"/>
          <w:szCs w:val="24"/>
        </w:rPr>
      </w:pPr>
      <w:r w:rsidRPr="00B93C6C">
        <w:rPr>
          <w:rFonts w:asciiTheme="majorHAnsi" w:hAnsiTheme="majorHAnsi"/>
          <w:sz w:val="24"/>
          <w:szCs w:val="24"/>
        </w:rPr>
        <w:t>La mancata apposizione della X sul numero sarà int</w:t>
      </w:r>
      <w:r w:rsidR="00B33CA2" w:rsidRPr="00B93C6C">
        <w:rPr>
          <w:rFonts w:asciiTheme="majorHAnsi" w:hAnsiTheme="majorHAnsi"/>
          <w:sz w:val="24"/>
          <w:szCs w:val="24"/>
        </w:rPr>
        <w:t>esa come mancanza del requisito e quindi non ammissibilità alla gara.</w:t>
      </w:r>
      <w:r w:rsidR="00B93C6C" w:rsidRPr="00B93C6C">
        <w:t xml:space="preserve"> </w:t>
      </w:r>
      <w:r w:rsidR="00B93C6C" w:rsidRPr="00B93C6C">
        <w:rPr>
          <w:rFonts w:asciiTheme="majorHAnsi" w:hAnsiTheme="majorHAnsi"/>
          <w:sz w:val="24"/>
          <w:szCs w:val="24"/>
        </w:rPr>
        <w:t>Si allega:</w:t>
      </w:r>
    </w:p>
    <w:p w:rsidR="001C1B12" w:rsidRPr="00B93C6C" w:rsidRDefault="00B93C6C" w:rsidP="00731CDB">
      <w:pPr>
        <w:rPr>
          <w:rFonts w:asciiTheme="majorHAnsi" w:hAnsiTheme="majorHAnsi"/>
          <w:sz w:val="24"/>
          <w:szCs w:val="24"/>
        </w:rPr>
      </w:pPr>
      <w:r w:rsidRPr="00B93C6C">
        <w:rPr>
          <w:rFonts w:asciiTheme="majorHAnsi" w:hAnsiTheme="majorHAnsi"/>
          <w:sz w:val="24"/>
          <w:szCs w:val="24"/>
        </w:rPr>
        <w:t>Fotocopia carta d'identità del rappresentante legale</w:t>
      </w:r>
      <w:bookmarkStart w:id="0" w:name="_GoBack"/>
      <w:bookmarkEnd w:id="0"/>
    </w:p>
    <w:sectPr w:rsidR="001C1B12" w:rsidRPr="00B93C6C" w:rsidSect="00DB4B5C">
      <w:headerReference w:type="default" r:id="rId8"/>
      <w:footerReference w:type="even" r:id="rId9"/>
      <w:footerReference w:type="default" r:id="rId10"/>
      <w:pgSz w:w="11907" w:h="16840" w:code="9"/>
      <w:pgMar w:top="709" w:right="708" w:bottom="709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B06" w:rsidRDefault="00B26B06">
      <w:r>
        <w:separator/>
      </w:r>
    </w:p>
  </w:endnote>
  <w:endnote w:type="continuationSeparator" w:id="0">
    <w:p w:rsidR="00B26B06" w:rsidRDefault="00B26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60" w:rsidRDefault="009543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2F6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2F6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12F60" w:rsidRDefault="00612F6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60" w:rsidRPr="00A90A70" w:rsidRDefault="00612F60" w:rsidP="00095909">
    <w:pPr>
      <w:pStyle w:val="Pidipagina"/>
      <w:tabs>
        <w:tab w:val="clear" w:pos="4819"/>
        <w:tab w:val="clear" w:pos="9638"/>
      </w:tabs>
      <w:jc w:val="center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B06" w:rsidRDefault="00B26B06">
      <w:r>
        <w:separator/>
      </w:r>
    </w:p>
  </w:footnote>
  <w:footnote w:type="continuationSeparator" w:id="0">
    <w:p w:rsidR="00B26B06" w:rsidRDefault="00B26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60" w:rsidRDefault="00612F60" w:rsidP="005D3C4C"/>
  <w:p w:rsidR="00612F60" w:rsidRPr="005D3C4C" w:rsidRDefault="00612F60" w:rsidP="00D620D1">
    <w:r>
      <w:rPr>
        <w:rFonts w:ascii="Monotype Corsiva" w:eastAsia="Monotype Corsiva" w:hAnsi="Monotype Corsiva" w:cs="Monotype Corsiva"/>
        <w:b/>
        <w:bCs/>
      </w:rPr>
      <w:t xml:space="preserve">     </w:t>
    </w:r>
    <w:r>
      <w:rPr>
        <w:rFonts w:ascii="Monotype Corsiva" w:eastAsia="Monotype Corsiva" w:hAnsi="Monotype Corsiva" w:cs="Monotype Corsiva"/>
        <w:b/>
        <w:bCs/>
        <w:sz w:val="36"/>
        <w:szCs w:val="36"/>
      </w:rP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A1C66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B32D64"/>
    <w:multiLevelType w:val="hybridMultilevel"/>
    <w:tmpl w:val="69BA6566"/>
    <w:lvl w:ilvl="0" w:tplc="2A4E3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32121"/>
    <w:multiLevelType w:val="hybridMultilevel"/>
    <w:tmpl w:val="7708D5D0"/>
    <w:lvl w:ilvl="0" w:tplc="F266E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F70FA"/>
    <w:multiLevelType w:val="hybridMultilevel"/>
    <w:tmpl w:val="140EB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67887"/>
    <w:multiLevelType w:val="hybridMultilevel"/>
    <w:tmpl w:val="28803F12"/>
    <w:lvl w:ilvl="0" w:tplc="5C62A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64585C"/>
    <w:multiLevelType w:val="hybridMultilevel"/>
    <w:tmpl w:val="19BCCA3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950EA7"/>
    <w:multiLevelType w:val="hybridMultilevel"/>
    <w:tmpl w:val="B0786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33B10"/>
    <w:multiLevelType w:val="hybridMultilevel"/>
    <w:tmpl w:val="8E9431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D4040"/>
    <w:multiLevelType w:val="hybridMultilevel"/>
    <w:tmpl w:val="B0DA2A66"/>
    <w:lvl w:ilvl="0" w:tplc="0410000B">
      <w:start w:val="1"/>
      <w:numFmt w:val="bullet"/>
      <w:lvlText w:val=""/>
      <w:lvlJc w:val="left"/>
      <w:pPr>
        <w:ind w:left="5747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9">
    <w:nsid w:val="1E7C4443"/>
    <w:multiLevelType w:val="hybridMultilevel"/>
    <w:tmpl w:val="0CD46FDE"/>
    <w:lvl w:ilvl="0" w:tplc="A0A8F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096116"/>
    <w:multiLevelType w:val="hybridMultilevel"/>
    <w:tmpl w:val="610098EE"/>
    <w:lvl w:ilvl="0" w:tplc="2CFC3D2E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1">
    <w:nsid w:val="21AD232A"/>
    <w:multiLevelType w:val="hybridMultilevel"/>
    <w:tmpl w:val="6B76E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37D0E"/>
    <w:multiLevelType w:val="hybridMultilevel"/>
    <w:tmpl w:val="C748A352"/>
    <w:lvl w:ilvl="0" w:tplc="3530E2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65457"/>
    <w:multiLevelType w:val="hybridMultilevel"/>
    <w:tmpl w:val="1F3CBB92"/>
    <w:lvl w:ilvl="0" w:tplc="FA4AB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CE1C4D"/>
    <w:multiLevelType w:val="hybridMultilevel"/>
    <w:tmpl w:val="C9569EBC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83240C"/>
    <w:multiLevelType w:val="hybridMultilevel"/>
    <w:tmpl w:val="50CCF1B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FD3858"/>
    <w:multiLevelType w:val="hybridMultilevel"/>
    <w:tmpl w:val="7D64D4E4"/>
    <w:lvl w:ilvl="0" w:tplc="20C440C6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FE450F"/>
    <w:multiLevelType w:val="hybridMultilevel"/>
    <w:tmpl w:val="2EDE5A4C"/>
    <w:lvl w:ilvl="0" w:tplc="BF20AC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D67C4"/>
    <w:multiLevelType w:val="hybridMultilevel"/>
    <w:tmpl w:val="0E0EB01E"/>
    <w:lvl w:ilvl="0" w:tplc="BF20AC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74630"/>
    <w:multiLevelType w:val="hybridMultilevel"/>
    <w:tmpl w:val="B32E5A7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3CFF37A9"/>
    <w:multiLevelType w:val="hybridMultilevel"/>
    <w:tmpl w:val="0EF880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5521"/>
    <w:multiLevelType w:val="hybridMultilevel"/>
    <w:tmpl w:val="24D680DC"/>
    <w:lvl w:ilvl="0" w:tplc="8836F01A">
      <w:start w:val="1"/>
      <w:numFmt w:val="bullet"/>
      <w:lvlText w:val="­"/>
      <w:lvlJc w:val="left"/>
      <w:pPr>
        <w:tabs>
          <w:tab w:val="num" w:pos="340"/>
        </w:tabs>
        <w:ind w:left="340" w:hanging="283"/>
      </w:pPr>
      <w:rPr>
        <w:rFonts w:ascii="Symbol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AB78B8"/>
    <w:multiLevelType w:val="hybridMultilevel"/>
    <w:tmpl w:val="2E0CF93E"/>
    <w:lvl w:ilvl="0" w:tplc="9110BD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60329A8"/>
    <w:multiLevelType w:val="hybridMultilevel"/>
    <w:tmpl w:val="B8F40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B5D0E"/>
    <w:multiLevelType w:val="hybridMultilevel"/>
    <w:tmpl w:val="BC40806E"/>
    <w:lvl w:ilvl="0" w:tplc="9F282DAE">
      <w:start w:val="13"/>
      <w:numFmt w:val="upperLetter"/>
      <w:lvlText w:val="%1."/>
      <w:lvlJc w:val="left"/>
      <w:pPr>
        <w:tabs>
          <w:tab w:val="num" w:pos="8370"/>
        </w:tabs>
        <w:ind w:left="8370" w:hanging="45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9000"/>
        </w:tabs>
        <w:ind w:left="90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9720"/>
        </w:tabs>
        <w:ind w:left="97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10440"/>
        </w:tabs>
        <w:ind w:left="104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1160"/>
        </w:tabs>
        <w:ind w:left="111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880"/>
        </w:tabs>
        <w:ind w:left="118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2600"/>
        </w:tabs>
        <w:ind w:left="126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3320"/>
        </w:tabs>
        <w:ind w:left="133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4040"/>
        </w:tabs>
        <w:ind w:left="14040" w:hanging="180"/>
      </w:pPr>
    </w:lvl>
  </w:abstractNum>
  <w:abstractNum w:abstractNumId="25">
    <w:nsid w:val="4732111B"/>
    <w:multiLevelType w:val="hybridMultilevel"/>
    <w:tmpl w:val="F566D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42619"/>
    <w:multiLevelType w:val="hybridMultilevel"/>
    <w:tmpl w:val="6F882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50780"/>
    <w:multiLevelType w:val="hybridMultilevel"/>
    <w:tmpl w:val="F23687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56AF1"/>
    <w:multiLevelType w:val="hybridMultilevel"/>
    <w:tmpl w:val="C4707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10FCA"/>
    <w:multiLevelType w:val="hybridMultilevel"/>
    <w:tmpl w:val="43DEED14"/>
    <w:lvl w:ilvl="0" w:tplc="9C34E1F8">
      <w:start w:val="1"/>
      <w:numFmt w:val="bullet"/>
      <w:lvlText w:val="­"/>
      <w:lvlJc w:val="left"/>
      <w:pPr>
        <w:tabs>
          <w:tab w:val="num" w:pos="624"/>
        </w:tabs>
        <w:ind w:left="624" w:hanging="397"/>
      </w:pPr>
      <w:rPr>
        <w:rFonts w:ascii="Symbol" w:hAnsi="Symbol" w:cs="Times New Roman" w:hint="default"/>
        <w:color w:val="auto"/>
      </w:rPr>
    </w:lvl>
    <w:lvl w:ilvl="1" w:tplc="1E90C2F2">
      <w:start w:val="1"/>
      <w:numFmt w:val="none"/>
      <w:lvlText w:val="a)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 w:tplc="D85846E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3" w:tplc="FE84AD26">
      <w:start w:val="3"/>
      <w:numFmt w:val="decimal"/>
      <w:lvlText w:val="%4."/>
      <w:lvlJc w:val="left"/>
      <w:pPr>
        <w:tabs>
          <w:tab w:val="num" w:pos="2880"/>
        </w:tabs>
        <w:ind w:left="2665" w:hanging="1418"/>
      </w:pPr>
      <w:rPr>
        <w:rFonts w:hint="default"/>
        <w:color w:val="auto"/>
      </w:rPr>
    </w:lvl>
    <w:lvl w:ilvl="4" w:tplc="A98CF8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B1301F"/>
    <w:multiLevelType w:val="multilevel"/>
    <w:tmpl w:val="18D4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F90C87"/>
    <w:multiLevelType w:val="hybridMultilevel"/>
    <w:tmpl w:val="F8E4F8A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16BEA"/>
    <w:multiLevelType w:val="hybridMultilevel"/>
    <w:tmpl w:val="7CA42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4677B"/>
    <w:multiLevelType w:val="hybridMultilevel"/>
    <w:tmpl w:val="6234E3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8B572D"/>
    <w:multiLevelType w:val="hybridMultilevel"/>
    <w:tmpl w:val="42F06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52238"/>
    <w:multiLevelType w:val="hybridMultilevel"/>
    <w:tmpl w:val="CC3C8D34"/>
    <w:lvl w:ilvl="0" w:tplc="50C06A6A">
      <w:start w:val="13"/>
      <w:numFmt w:val="upperLetter"/>
      <w:lvlText w:val="%1."/>
      <w:lvlJc w:val="left"/>
      <w:pPr>
        <w:tabs>
          <w:tab w:val="num" w:pos="7860"/>
        </w:tabs>
        <w:ind w:left="7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580"/>
        </w:tabs>
        <w:ind w:left="85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300"/>
        </w:tabs>
        <w:ind w:left="93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020"/>
        </w:tabs>
        <w:ind w:left="100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740"/>
        </w:tabs>
        <w:ind w:left="107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460"/>
        </w:tabs>
        <w:ind w:left="114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2180"/>
        </w:tabs>
        <w:ind w:left="121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900"/>
        </w:tabs>
        <w:ind w:left="129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620"/>
        </w:tabs>
        <w:ind w:left="13620" w:hanging="180"/>
      </w:pPr>
    </w:lvl>
  </w:abstractNum>
  <w:abstractNum w:abstractNumId="36">
    <w:nsid w:val="61484514"/>
    <w:multiLevelType w:val="hybridMultilevel"/>
    <w:tmpl w:val="9198F8B2"/>
    <w:lvl w:ilvl="0" w:tplc="20C440C6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AB54EC"/>
    <w:multiLevelType w:val="hybridMultilevel"/>
    <w:tmpl w:val="552AAD00"/>
    <w:lvl w:ilvl="0" w:tplc="0410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8">
    <w:nsid w:val="6EEE6814"/>
    <w:multiLevelType w:val="hybridMultilevel"/>
    <w:tmpl w:val="C82E42FC"/>
    <w:lvl w:ilvl="0" w:tplc="26D63D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506C3A"/>
    <w:multiLevelType w:val="hybridMultilevel"/>
    <w:tmpl w:val="64CE9B28"/>
    <w:lvl w:ilvl="0" w:tplc="20C440C6">
      <w:start w:val="1"/>
      <w:numFmt w:val="bullet"/>
      <w:lvlText w:val="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7B716A2F"/>
    <w:multiLevelType w:val="hybridMultilevel"/>
    <w:tmpl w:val="D0D63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BA60A0"/>
    <w:multiLevelType w:val="hybridMultilevel"/>
    <w:tmpl w:val="5E1249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2">
    <w:nsid w:val="7F7B7640"/>
    <w:multiLevelType w:val="hybridMultilevel"/>
    <w:tmpl w:val="F9908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9"/>
  </w:num>
  <w:num w:numId="3">
    <w:abstractNumId w:val="16"/>
  </w:num>
  <w:num w:numId="4">
    <w:abstractNumId w:val="10"/>
  </w:num>
  <w:num w:numId="5">
    <w:abstractNumId w:val="19"/>
  </w:num>
  <w:num w:numId="6">
    <w:abstractNumId w:val="36"/>
  </w:num>
  <w:num w:numId="7">
    <w:abstractNumId w:val="35"/>
  </w:num>
  <w:num w:numId="8">
    <w:abstractNumId w:val="24"/>
  </w:num>
  <w:num w:numId="9">
    <w:abstractNumId w:val="37"/>
  </w:num>
  <w:num w:numId="10">
    <w:abstractNumId w:val="22"/>
  </w:num>
  <w:num w:numId="11">
    <w:abstractNumId w:val="41"/>
  </w:num>
  <w:num w:numId="12">
    <w:abstractNumId w:val="33"/>
  </w:num>
  <w:num w:numId="13">
    <w:abstractNumId w:val="13"/>
  </w:num>
  <w:num w:numId="14">
    <w:abstractNumId w:val="38"/>
  </w:num>
  <w:num w:numId="15">
    <w:abstractNumId w:val="4"/>
  </w:num>
  <w:num w:numId="16">
    <w:abstractNumId w:val="21"/>
  </w:num>
  <w:num w:numId="17">
    <w:abstractNumId w:val="29"/>
  </w:num>
  <w:num w:numId="18">
    <w:abstractNumId w:val="9"/>
  </w:num>
  <w:num w:numId="19">
    <w:abstractNumId w:val="26"/>
  </w:num>
  <w:num w:numId="20">
    <w:abstractNumId w:val="31"/>
  </w:num>
  <w:num w:numId="21">
    <w:abstractNumId w:val="40"/>
  </w:num>
  <w:num w:numId="22">
    <w:abstractNumId w:val="28"/>
  </w:num>
  <w:num w:numId="23">
    <w:abstractNumId w:val="34"/>
  </w:num>
  <w:num w:numId="24">
    <w:abstractNumId w:val="27"/>
  </w:num>
  <w:num w:numId="25">
    <w:abstractNumId w:val="11"/>
  </w:num>
  <w:num w:numId="26">
    <w:abstractNumId w:val="32"/>
  </w:num>
  <w:num w:numId="27">
    <w:abstractNumId w:val="23"/>
  </w:num>
  <w:num w:numId="28">
    <w:abstractNumId w:val="30"/>
  </w:num>
  <w:num w:numId="29">
    <w:abstractNumId w:val="18"/>
  </w:num>
  <w:num w:numId="30">
    <w:abstractNumId w:val="42"/>
  </w:num>
  <w:num w:numId="31">
    <w:abstractNumId w:val="17"/>
  </w:num>
  <w:num w:numId="32">
    <w:abstractNumId w:val="1"/>
  </w:num>
  <w:num w:numId="33">
    <w:abstractNumId w:val="2"/>
  </w:num>
  <w:num w:numId="34">
    <w:abstractNumId w:val="8"/>
  </w:num>
  <w:num w:numId="35">
    <w:abstractNumId w:val="7"/>
  </w:num>
  <w:num w:numId="36">
    <w:abstractNumId w:val="12"/>
  </w:num>
  <w:num w:numId="37">
    <w:abstractNumId w:val="5"/>
  </w:num>
  <w:num w:numId="38">
    <w:abstractNumId w:val="14"/>
  </w:num>
  <w:num w:numId="39">
    <w:abstractNumId w:val="6"/>
  </w:num>
  <w:num w:numId="40">
    <w:abstractNumId w:val="25"/>
  </w:num>
  <w:num w:numId="41">
    <w:abstractNumId w:val="3"/>
  </w:num>
  <w:num w:numId="42">
    <w:abstractNumId w:val="0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IPSpeechSession$" w:val="FALSE"/>
    <w:docVar w:name="IPSpeechSessionSaved$" w:val="FALSE"/>
  </w:docVars>
  <w:rsids>
    <w:rsidRoot w:val="002A080D"/>
    <w:rsid w:val="000002C8"/>
    <w:rsid w:val="000054F6"/>
    <w:rsid w:val="00015C56"/>
    <w:rsid w:val="000166A6"/>
    <w:rsid w:val="0001767F"/>
    <w:rsid w:val="00027494"/>
    <w:rsid w:val="00030DBF"/>
    <w:rsid w:val="000338C1"/>
    <w:rsid w:val="0003515A"/>
    <w:rsid w:val="00043D7C"/>
    <w:rsid w:val="000455ED"/>
    <w:rsid w:val="00053206"/>
    <w:rsid w:val="00055A7C"/>
    <w:rsid w:val="00057DF8"/>
    <w:rsid w:val="00060053"/>
    <w:rsid w:val="000611C8"/>
    <w:rsid w:val="00061507"/>
    <w:rsid w:val="00062493"/>
    <w:rsid w:val="00070F73"/>
    <w:rsid w:val="0007170F"/>
    <w:rsid w:val="00072A4A"/>
    <w:rsid w:val="00072CBC"/>
    <w:rsid w:val="000736DF"/>
    <w:rsid w:val="00074926"/>
    <w:rsid w:val="00076576"/>
    <w:rsid w:val="00081082"/>
    <w:rsid w:val="00084511"/>
    <w:rsid w:val="00085F1D"/>
    <w:rsid w:val="00086BAC"/>
    <w:rsid w:val="00087C28"/>
    <w:rsid w:val="00095558"/>
    <w:rsid w:val="00095909"/>
    <w:rsid w:val="00096226"/>
    <w:rsid w:val="000A2F80"/>
    <w:rsid w:val="000A30AC"/>
    <w:rsid w:val="000A443C"/>
    <w:rsid w:val="000A4C1E"/>
    <w:rsid w:val="000B73F7"/>
    <w:rsid w:val="000C0147"/>
    <w:rsid w:val="000C51C1"/>
    <w:rsid w:val="000D0267"/>
    <w:rsid w:val="000E322B"/>
    <w:rsid w:val="000E511D"/>
    <w:rsid w:val="000E57AA"/>
    <w:rsid w:val="000F0B60"/>
    <w:rsid w:val="000F1724"/>
    <w:rsid w:val="000F55AD"/>
    <w:rsid w:val="00104973"/>
    <w:rsid w:val="00110560"/>
    <w:rsid w:val="001119A6"/>
    <w:rsid w:val="00114957"/>
    <w:rsid w:val="001244F7"/>
    <w:rsid w:val="00125D27"/>
    <w:rsid w:val="0012732F"/>
    <w:rsid w:val="001301C5"/>
    <w:rsid w:val="00131E72"/>
    <w:rsid w:val="001344D8"/>
    <w:rsid w:val="00144E82"/>
    <w:rsid w:val="001477C2"/>
    <w:rsid w:val="00152752"/>
    <w:rsid w:val="001548D8"/>
    <w:rsid w:val="001607B7"/>
    <w:rsid w:val="00160C91"/>
    <w:rsid w:val="00160F51"/>
    <w:rsid w:val="00162B8B"/>
    <w:rsid w:val="00166276"/>
    <w:rsid w:val="0016707D"/>
    <w:rsid w:val="00171037"/>
    <w:rsid w:val="00171497"/>
    <w:rsid w:val="00171FFF"/>
    <w:rsid w:val="001730F2"/>
    <w:rsid w:val="00175A5C"/>
    <w:rsid w:val="00176C8F"/>
    <w:rsid w:val="0018399C"/>
    <w:rsid w:val="00183FDB"/>
    <w:rsid w:val="00186764"/>
    <w:rsid w:val="00190661"/>
    <w:rsid w:val="001927F4"/>
    <w:rsid w:val="00195271"/>
    <w:rsid w:val="001961FE"/>
    <w:rsid w:val="001A454B"/>
    <w:rsid w:val="001B5689"/>
    <w:rsid w:val="001B7205"/>
    <w:rsid w:val="001C01C6"/>
    <w:rsid w:val="001C1B12"/>
    <w:rsid w:val="001C26DF"/>
    <w:rsid w:val="001C3F42"/>
    <w:rsid w:val="001C4C1F"/>
    <w:rsid w:val="001D420D"/>
    <w:rsid w:val="001D605C"/>
    <w:rsid w:val="001E0A84"/>
    <w:rsid w:val="001E1006"/>
    <w:rsid w:val="001F430D"/>
    <w:rsid w:val="001F61FA"/>
    <w:rsid w:val="00201208"/>
    <w:rsid w:val="00203E65"/>
    <w:rsid w:val="00204FEA"/>
    <w:rsid w:val="00206042"/>
    <w:rsid w:val="00206790"/>
    <w:rsid w:val="00211142"/>
    <w:rsid w:val="00213FA1"/>
    <w:rsid w:val="0021422D"/>
    <w:rsid w:val="002146A5"/>
    <w:rsid w:val="00215BF9"/>
    <w:rsid w:val="00226103"/>
    <w:rsid w:val="002278C3"/>
    <w:rsid w:val="00227E52"/>
    <w:rsid w:val="002329F2"/>
    <w:rsid w:val="002369F8"/>
    <w:rsid w:val="00241D18"/>
    <w:rsid w:val="00245A00"/>
    <w:rsid w:val="00246689"/>
    <w:rsid w:val="002478B9"/>
    <w:rsid w:val="00254519"/>
    <w:rsid w:val="00261067"/>
    <w:rsid w:val="00264229"/>
    <w:rsid w:val="002642D4"/>
    <w:rsid w:val="0027151A"/>
    <w:rsid w:val="00271C79"/>
    <w:rsid w:val="00274DDE"/>
    <w:rsid w:val="002752D1"/>
    <w:rsid w:val="00275ED9"/>
    <w:rsid w:val="00276BCE"/>
    <w:rsid w:val="00281DAB"/>
    <w:rsid w:val="00282055"/>
    <w:rsid w:val="002826C1"/>
    <w:rsid w:val="00284417"/>
    <w:rsid w:val="0028493A"/>
    <w:rsid w:val="00287B2E"/>
    <w:rsid w:val="00290652"/>
    <w:rsid w:val="002A080D"/>
    <w:rsid w:val="002A752F"/>
    <w:rsid w:val="002B3657"/>
    <w:rsid w:val="002B5EC7"/>
    <w:rsid w:val="002C0082"/>
    <w:rsid w:val="002C01F9"/>
    <w:rsid w:val="002C0AD4"/>
    <w:rsid w:val="002C17DF"/>
    <w:rsid w:val="002C29F0"/>
    <w:rsid w:val="002C34F8"/>
    <w:rsid w:val="002C4F43"/>
    <w:rsid w:val="002C5515"/>
    <w:rsid w:val="002C6117"/>
    <w:rsid w:val="002C65C5"/>
    <w:rsid w:val="002D56E6"/>
    <w:rsid w:val="002E4CC8"/>
    <w:rsid w:val="002E6F7E"/>
    <w:rsid w:val="002F021C"/>
    <w:rsid w:val="002F0500"/>
    <w:rsid w:val="002F1C36"/>
    <w:rsid w:val="002F68BC"/>
    <w:rsid w:val="002F7FF5"/>
    <w:rsid w:val="00301918"/>
    <w:rsid w:val="00301AC3"/>
    <w:rsid w:val="00301FFA"/>
    <w:rsid w:val="00304AB8"/>
    <w:rsid w:val="00306155"/>
    <w:rsid w:val="00307656"/>
    <w:rsid w:val="00310339"/>
    <w:rsid w:val="00314714"/>
    <w:rsid w:val="003162D0"/>
    <w:rsid w:val="00317258"/>
    <w:rsid w:val="003178A2"/>
    <w:rsid w:val="0032048F"/>
    <w:rsid w:val="003205C4"/>
    <w:rsid w:val="003233D2"/>
    <w:rsid w:val="0032697C"/>
    <w:rsid w:val="00331032"/>
    <w:rsid w:val="00332167"/>
    <w:rsid w:val="00333525"/>
    <w:rsid w:val="00333F92"/>
    <w:rsid w:val="003346D7"/>
    <w:rsid w:val="00335933"/>
    <w:rsid w:val="00336461"/>
    <w:rsid w:val="00340FEB"/>
    <w:rsid w:val="0034270A"/>
    <w:rsid w:val="00342DC0"/>
    <w:rsid w:val="00347E42"/>
    <w:rsid w:val="00352C1C"/>
    <w:rsid w:val="00371A67"/>
    <w:rsid w:val="00371AB5"/>
    <w:rsid w:val="00376AED"/>
    <w:rsid w:val="00380F72"/>
    <w:rsid w:val="00384116"/>
    <w:rsid w:val="00384BDC"/>
    <w:rsid w:val="003921C6"/>
    <w:rsid w:val="00392223"/>
    <w:rsid w:val="00394480"/>
    <w:rsid w:val="003A0CDC"/>
    <w:rsid w:val="003A2667"/>
    <w:rsid w:val="003B0E83"/>
    <w:rsid w:val="003B3DA4"/>
    <w:rsid w:val="003B728E"/>
    <w:rsid w:val="003C2485"/>
    <w:rsid w:val="003C271F"/>
    <w:rsid w:val="003C7BD2"/>
    <w:rsid w:val="003D0180"/>
    <w:rsid w:val="003D11DB"/>
    <w:rsid w:val="003D4702"/>
    <w:rsid w:val="003D4B0A"/>
    <w:rsid w:val="003F27A6"/>
    <w:rsid w:val="003F5BE9"/>
    <w:rsid w:val="003F7A46"/>
    <w:rsid w:val="004002CB"/>
    <w:rsid w:val="00401069"/>
    <w:rsid w:val="00402DA0"/>
    <w:rsid w:val="00406CBE"/>
    <w:rsid w:val="00410273"/>
    <w:rsid w:val="00410EFE"/>
    <w:rsid w:val="004208B6"/>
    <w:rsid w:val="004212E0"/>
    <w:rsid w:val="0042134C"/>
    <w:rsid w:val="00423926"/>
    <w:rsid w:val="00423EAB"/>
    <w:rsid w:val="00424D2E"/>
    <w:rsid w:val="0042755A"/>
    <w:rsid w:val="00427B28"/>
    <w:rsid w:val="00427C1D"/>
    <w:rsid w:val="00431486"/>
    <w:rsid w:val="004347BF"/>
    <w:rsid w:val="00434FA7"/>
    <w:rsid w:val="00443A9E"/>
    <w:rsid w:val="004443D2"/>
    <w:rsid w:val="00451B04"/>
    <w:rsid w:val="00460B5B"/>
    <w:rsid w:val="00460C5B"/>
    <w:rsid w:val="00460DBC"/>
    <w:rsid w:val="00463BE0"/>
    <w:rsid w:val="00472AC6"/>
    <w:rsid w:val="004745BF"/>
    <w:rsid w:val="004762D9"/>
    <w:rsid w:val="0048239F"/>
    <w:rsid w:val="00482836"/>
    <w:rsid w:val="0048304E"/>
    <w:rsid w:val="00485202"/>
    <w:rsid w:val="004878C5"/>
    <w:rsid w:val="004910CB"/>
    <w:rsid w:val="00492FB0"/>
    <w:rsid w:val="00496232"/>
    <w:rsid w:val="00497141"/>
    <w:rsid w:val="004A2C90"/>
    <w:rsid w:val="004A41E0"/>
    <w:rsid w:val="004B3E65"/>
    <w:rsid w:val="004B670D"/>
    <w:rsid w:val="004C00FF"/>
    <w:rsid w:val="004C2342"/>
    <w:rsid w:val="004C428C"/>
    <w:rsid w:val="004C4303"/>
    <w:rsid w:val="004D14E6"/>
    <w:rsid w:val="004D2053"/>
    <w:rsid w:val="004D3205"/>
    <w:rsid w:val="004D657E"/>
    <w:rsid w:val="004D6FEC"/>
    <w:rsid w:val="004E47A9"/>
    <w:rsid w:val="004E6A94"/>
    <w:rsid w:val="004F35DC"/>
    <w:rsid w:val="00502531"/>
    <w:rsid w:val="00512691"/>
    <w:rsid w:val="00522463"/>
    <w:rsid w:val="00523FCC"/>
    <w:rsid w:val="0052597A"/>
    <w:rsid w:val="005306B9"/>
    <w:rsid w:val="00533933"/>
    <w:rsid w:val="00534110"/>
    <w:rsid w:val="00534135"/>
    <w:rsid w:val="00536E68"/>
    <w:rsid w:val="0055484F"/>
    <w:rsid w:val="005557B5"/>
    <w:rsid w:val="00557206"/>
    <w:rsid w:val="0056303A"/>
    <w:rsid w:val="00570638"/>
    <w:rsid w:val="00572562"/>
    <w:rsid w:val="005736EA"/>
    <w:rsid w:val="0058585B"/>
    <w:rsid w:val="005864EB"/>
    <w:rsid w:val="0059087D"/>
    <w:rsid w:val="00590CD4"/>
    <w:rsid w:val="005921DF"/>
    <w:rsid w:val="00593351"/>
    <w:rsid w:val="00594FBE"/>
    <w:rsid w:val="00595E08"/>
    <w:rsid w:val="00597CCE"/>
    <w:rsid w:val="005A209E"/>
    <w:rsid w:val="005A3AA6"/>
    <w:rsid w:val="005A3CBF"/>
    <w:rsid w:val="005A4595"/>
    <w:rsid w:val="005A6824"/>
    <w:rsid w:val="005A6F8B"/>
    <w:rsid w:val="005A7707"/>
    <w:rsid w:val="005A7989"/>
    <w:rsid w:val="005B1DED"/>
    <w:rsid w:val="005B215F"/>
    <w:rsid w:val="005B41CD"/>
    <w:rsid w:val="005B4419"/>
    <w:rsid w:val="005C3067"/>
    <w:rsid w:val="005C621E"/>
    <w:rsid w:val="005D1973"/>
    <w:rsid w:val="005D3C4C"/>
    <w:rsid w:val="005E0010"/>
    <w:rsid w:val="005E2C7E"/>
    <w:rsid w:val="005E415C"/>
    <w:rsid w:val="005E43B2"/>
    <w:rsid w:val="005E6895"/>
    <w:rsid w:val="005F1354"/>
    <w:rsid w:val="005F1AA5"/>
    <w:rsid w:val="005F53C7"/>
    <w:rsid w:val="005F7D68"/>
    <w:rsid w:val="006016D0"/>
    <w:rsid w:val="00603318"/>
    <w:rsid w:val="00604A4C"/>
    <w:rsid w:val="00612F60"/>
    <w:rsid w:val="00620AAB"/>
    <w:rsid w:val="00621A0C"/>
    <w:rsid w:val="00621F08"/>
    <w:rsid w:val="006230AB"/>
    <w:rsid w:val="00627ACF"/>
    <w:rsid w:val="006331FE"/>
    <w:rsid w:val="006353DD"/>
    <w:rsid w:val="0063609D"/>
    <w:rsid w:val="006372A0"/>
    <w:rsid w:val="00643A08"/>
    <w:rsid w:val="00643E9B"/>
    <w:rsid w:val="00644048"/>
    <w:rsid w:val="00645510"/>
    <w:rsid w:val="006506A6"/>
    <w:rsid w:val="00650CDB"/>
    <w:rsid w:val="006517B0"/>
    <w:rsid w:val="00653CBA"/>
    <w:rsid w:val="006545E5"/>
    <w:rsid w:val="00655B30"/>
    <w:rsid w:val="006567B1"/>
    <w:rsid w:val="006602C5"/>
    <w:rsid w:val="00664AA1"/>
    <w:rsid w:val="006654A2"/>
    <w:rsid w:val="00673920"/>
    <w:rsid w:val="00673B72"/>
    <w:rsid w:val="006846EB"/>
    <w:rsid w:val="00684897"/>
    <w:rsid w:val="00684D8C"/>
    <w:rsid w:val="006860C7"/>
    <w:rsid w:val="00690CE8"/>
    <w:rsid w:val="00692BF6"/>
    <w:rsid w:val="00692DFF"/>
    <w:rsid w:val="006A258E"/>
    <w:rsid w:val="006A2882"/>
    <w:rsid w:val="006A3737"/>
    <w:rsid w:val="006A4346"/>
    <w:rsid w:val="006A5207"/>
    <w:rsid w:val="006A52FD"/>
    <w:rsid w:val="006A798F"/>
    <w:rsid w:val="006B1C97"/>
    <w:rsid w:val="006C52D7"/>
    <w:rsid w:val="006D04CC"/>
    <w:rsid w:val="006D4830"/>
    <w:rsid w:val="006D5814"/>
    <w:rsid w:val="006D6BD0"/>
    <w:rsid w:val="006D77B3"/>
    <w:rsid w:val="006E33A2"/>
    <w:rsid w:val="006E66C2"/>
    <w:rsid w:val="006F2848"/>
    <w:rsid w:val="006F3EBD"/>
    <w:rsid w:val="006F7F32"/>
    <w:rsid w:val="00703D4C"/>
    <w:rsid w:val="00704E76"/>
    <w:rsid w:val="00712FDE"/>
    <w:rsid w:val="007140E3"/>
    <w:rsid w:val="007160B8"/>
    <w:rsid w:val="00721327"/>
    <w:rsid w:val="0072567B"/>
    <w:rsid w:val="00731CDB"/>
    <w:rsid w:val="00747EC8"/>
    <w:rsid w:val="007530D9"/>
    <w:rsid w:val="00754751"/>
    <w:rsid w:val="007550D1"/>
    <w:rsid w:val="007570E7"/>
    <w:rsid w:val="00757B9F"/>
    <w:rsid w:val="00766546"/>
    <w:rsid w:val="0077553F"/>
    <w:rsid w:val="007775A4"/>
    <w:rsid w:val="0078016D"/>
    <w:rsid w:val="00780EBE"/>
    <w:rsid w:val="00786B84"/>
    <w:rsid w:val="00790319"/>
    <w:rsid w:val="007965B6"/>
    <w:rsid w:val="00797588"/>
    <w:rsid w:val="007A10D5"/>
    <w:rsid w:val="007A7096"/>
    <w:rsid w:val="007A70FE"/>
    <w:rsid w:val="007B3463"/>
    <w:rsid w:val="007C0174"/>
    <w:rsid w:val="007C1B6C"/>
    <w:rsid w:val="007C1D22"/>
    <w:rsid w:val="007C2167"/>
    <w:rsid w:val="007C3454"/>
    <w:rsid w:val="007C6BF4"/>
    <w:rsid w:val="007D12C9"/>
    <w:rsid w:val="007D2166"/>
    <w:rsid w:val="007D4EAA"/>
    <w:rsid w:val="007D6F5B"/>
    <w:rsid w:val="007E2E34"/>
    <w:rsid w:val="007E3402"/>
    <w:rsid w:val="007E4826"/>
    <w:rsid w:val="007E7DC0"/>
    <w:rsid w:val="007F4041"/>
    <w:rsid w:val="007F5054"/>
    <w:rsid w:val="007F760E"/>
    <w:rsid w:val="00800DA7"/>
    <w:rsid w:val="0080607A"/>
    <w:rsid w:val="00806CD1"/>
    <w:rsid w:val="00811FA9"/>
    <w:rsid w:val="0082367A"/>
    <w:rsid w:val="008273F0"/>
    <w:rsid w:val="0083099B"/>
    <w:rsid w:val="0083199D"/>
    <w:rsid w:val="008369FD"/>
    <w:rsid w:val="00841551"/>
    <w:rsid w:val="00844176"/>
    <w:rsid w:val="008458E8"/>
    <w:rsid w:val="008476FB"/>
    <w:rsid w:val="00856E06"/>
    <w:rsid w:val="00857ADF"/>
    <w:rsid w:val="008605EF"/>
    <w:rsid w:val="00862868"/>
    <w:rsid w:val="0086449D"/>
    <w:rsid w:val="0086688F"/>
    <w:rsid w:val="00872D19"/>
    <w:rsid w:val="00873892"/>
    <w:rsid w:val="008753C0"/>
    <w:rsid w:val="0088417F"/>
    <w:rsid w:val="008857C8"/>
    <w:rsid w:val="008858DE"/>
    <w:rsid w:val="00885A8A"/>
    <w:rsid w:val="0088786C"/>
    <w:rsid w:val="00891AC9"/>
    <w:rsid w:val="008924A5"/>
    <w:rsid w:val="0089423C"/>
    <w:rsid w:val="008968EB"/>
    <w:rsid w:val="00896FA7"/>
    <w:rsid w:val="008A08F7"/>
    <w:rsid w:val="008A3D25"/>
    <w:rsid w:val="008A582C"/>
    <w:rsid w:val="008A67E7"/>
    <w:rsid w:val="008A73EC"/>
    <w:rsid w:val="008B199C"/>
    <w:rsid w:val="008B2EB8"/>
    <w:rsid w:val="008B36E5"/>
    <w:rsid w:val="008B42ED"/>
    <w:rsid w:val="008B4CE3"/>
    <w:rsid w:val="008C4A18"/>
    <w:rsid w:val="008C64A9"/>
    <w:rsid w:val="008D5BE8"/>
    <w:rsid w:val="008D5CBC"/>
    <w:rsid w:val="008D7F80"/>
    <w:rsid w:val="008E2313"/>
    <w:rsid w:val="008F17DA"/>
    <w:rsid w:val="008F1C01"/>
    <w:rsid w:val="008F20A7"/>
    <w:rsid w:val="008F40EC"/>
    <w:rsid w:val="008F53A2"/>
    <w:rsid w:val="008F7891"/>
    <w:rsid w:val="008F7A11"/>
    <w:rsid w:val="00900232"/>
    <w:rsid w:val="009055BD"/>
    <w:rsid w:val="0090562A"/>
    <w:rsid w:val="00910554"/>
    <w:rsid w:val="00911583"/>
    <w:rsid w:val="009158BF"/>
    <w:rsid w:val="00915904"/>
    <w:rsid w:val="00923B9F"/>
    <w:rsid w:val="00925BB8"/>
    <w:rsid w:val="00931F83"/>
    <w:rsid w:val="009324E3"/>
    <w:rsid w:val="009337AB"/>
    <w:rsid w:val="00937928"/>
    <w:rsid w:val="00941747"/>
    <w:rsid w:val="00941E48"/>
    <w:rsid w:val="00943424"/>
    <w:rsid w:val="009502B6"/>
    <w:rsid w:val="009506ED"/>
    <w:rsid w:val="00954334"/>
    <w:rsid w:val="009568B0"/>
    <w:rsid w:val="00962BEB"/>
    <w:rsid w:val="00962E34"/>
    <w:rsid w:val="00967CF9"/>
    <w:rsid w:val="009741EB"/>
    <w:rsid w:val="00975BA9"/>
    <w:rsid w:val="00977F00"/>
    <w:rsid w:val="00980439"/>
    <w:rsid w:val="009836C5"/>
    <w:rsid w:val="00985A59"/>
    <w:rsid w:val="00987045"/>
    <w:rsid w:val="0099471F"/>
    <w:rsid w:val="009B06C2"/>
    <w:rsid w:val="009B2128"/>
    <w:rsid w:val="009B36D0"/>
    <w:rsid w:val="009B498D"/>
    <w:rsid w:val="009C0531"/>
    <w:rsid w:val="009C1D9D"/>
    <w:rsid w:val="009C2B06"/>
    <w:rsid w:val="009C34F9"/>
    <w:rsid w:val="009C70F9"/>
    <w:rsid w:val="009D001E"/>
    <w:rsid w:val="009D460E"/>
    <w:rsid w:val="009D7DAD"/>
    <w:rsid w:val="009E2A6F"/>
    <w:rsid w:val="009F076D"/>
    <w:rsid w:val="009F0F0E"/>
    <w:rsid w:val="009F5A59"/>
    <w:rsid w:val="009F5E93"/>
    <w:rsid w:val="009F67DC"/>
    <w:rsid w:val="00A06562"/>
    <w:rsid w:val="00A06604"/>
    <w:rsid w:val="00A074AE"/>
    <w:rsid w:val="00A1042B"/>
    <w:rsid w:val="00A10EBB"/>
    <w:rsid w:val="00A1390B"/>
    <w:rsid w:val="00A17744"/>
    <w:rsid w:val="00A17CE4"/>
    <w:rsid w:val="00A255DE"/>
    <w:rsid w:val="00A36AFE"/>
    <w:rsid w:val="00A36D91"/>
    <w:rsid w:val="00A378AA"/>
    <w:rsid w:val="00A40FA0"/>
    <w:rsid w:val="00A4163E"/>
    <w:rsid w:val="00A42E5C"/>
    <w:rsid w:val="00A5257F"/>
    <w:rsid w:val="00A56EA1"/>
    <w:rsid w:val="00A6330A"/>
    <w:rsid w:val="00A70D7C"/>
    <w:rsid w:val="00A71959"/>
    <w:rsid w:val="00A71D1D"/>
    <w:rsid w:val="00A731BB"/>
    <w:rsid w:val="00A7434E"/>
    <w:rsid w:val="00A74A4F"/>
    <w:rsid w:val="00A75088"/>
    <w:rsid w:val="00A75E5D"/>
    <w:rsid w:val="00A8265D"/>
    <w:rsid w:val="00A846EF"/>
    <w:rsid w:val="00A85820"/>
    <w:rsid w:val="00A90A70"/>
    <w:rsid w:val="00A97957"/>
    <w:rsid w:val="00AA1D07"/>
    <w:rsid w:val="00AA4ABE"/>
    <w:rsid w:val="00AA659D"/>
    <w:rsid w:val="00AA68F3"/>
    <w:rsid w:val="00AB42DB"/>
    <w:rsid w:val="00AB566C"/>
    <w:rsid w:val="00AC2CB7"/>
    <w:rsid w:val="00AC3BF0"/>
    <w:rsid w:val="00AC65C3"/>
    <w:rsid w:val="00AC65FC"/>
    <w:rsid w:val="00AD26C0"/>
    <w:rsid w:val="00AD72DF"/>
    <w:rsid w:val="00AE4F5D"/>
    <w:rsid w:val="00AE5257"/>
    <w:rsid w:val="00AE58F4"/>
    <w:rsid w:val="00AE6CC4"/>
    <w:rsid w:val="00AE6D10"/>
    <w:rsid w:val="00AF47CD"/>
    <w:rsid w:val="00AF5840"/>
    <w:rsid w:val="00B022E9"/>
    <w:rsid w:val="00B06C7C"/>
    <w:rsid w:val="00B072FC"/>
    <w:rsid w:val="00B13B4F"/>
    <w:rsid w:val="00B13F0E"/>
    <w:rsid w:val="00B21C66"/>
    <w:rsid w:val="00B26B06"/>
    <w:rsid w:val="00B26ED4"/>
    <w:rsid w:val="00B327FE"/>
    <w:rsid w:val="00B33CA2"/>
    <w:rsid w:val="00B34A23"/>
    <w:rsid w:val="00B353AA"/>
    <w:rsid w:val="00B40193"/>
    <w:rsid w:val="00B40A60"/>
    <w:rsid w:val="00B43EA8"/>
    <w:rsid w:val="00B448D6"/>
    <w:rsid w:val="00B479FF"/>
    <w:rsid w:val="00B537B7"/>
    <w:rsid w:val="00B53A78"/>
    <w:rsid w:val="00B5443F"/>
    <w:rsid w:val="00B57241"/>
    <w:rsid w:val="00B64537"/>
    <w:rsid w:val="00B76F59"/>
    <w:rsid w:val="00B841CE"/>
    <w:rsid w:val="00B875E6"/>
    <w:rsid w:val="00B9000D"/>
    <w:rsid w:val="00B91FBD"/>
    <w:rsid w:val="00B93C6C"/>
    <w:rsid w:val="00BA2C5B"/>
    <w:rsid w:val="00BA59BE"/>
    <w:rsid w:val="00BA6BC0"/>
    <w:rsid w:val="00BB015A"/>
    <w:rsid w:val="00BB1E7B"/>
    <w:rsid w:val="00BB22BF"/>
    <w:rsid w:val="00BB538E"/>
    <w:rsid w:val="00BB7AFE"/>
    <w:rsid w:val="00BC777F"/>
    <w:rsid w:val="00BC77AA"/>
    <w:rsid w:val="00BD1907"/>
    <w:rsid w:val="00BD241B"/>
    <w:rsid w:val="00BD3E36"/>
    <w:rsid w:val="00BE2F7A"/>
    <w:rsid w:val="00BE32AA"/>
    <w:rsid w:val="00BE48BE"/>
    <w:rsid w:val="00BE692B"/>
    <w:rsid w:val="00BF186B"/>
    <w:rsid w:val="00BF4D4C"/>
    <w:rsid w:val="00C047BA"/>
    <w:rsid w:val="00C11CBD"/>
    <w:rsid w:val="00C142AF"/>
    <w:rsid w:val="00C20808"/>
    <w:rsid w:val="00C20B60"/>
    <w:rsid w:val="00C21430"/>
    <w:rsid w:val="00C25458"/>
    <w:rsid w:val="00C2774B"/>
    <w:rsid w:val="00C31764"/>
    <w:rsid w:val="00C35C87"/>
    <w:rsid w:val="00C4501B"/>
    <w:rsid w:val="00C47483"/>
    <w:rsid w:val="00C55A9F"/>
    <w:rsid w:val="00C5669F"/>
    <w:rsid w:val="00C605EE"/>
    <w:rsid w:val="00C63A2E"/>
    <w:rsid w:val="00C70582"/>
    <w:rsid w:val="00C70DD3"/>
    <w:rsid w:val="00C76E52"/>
    <w:rsid w:val="00C86D32"/>
    <w:rsid w:val="00C94FD1"/>
    <w:rsid w:val="00CA5454"/>
    <w:rsid w:val="00CA7F77"/>
    <w:rsid w:val="00CB1800"/>
    <w:rsid w:val="00CB1EA2"/>
    <w:rsid w:val="00CB3233"/>
    <w:rsid w:val="00CB4C05"/>
    <w:rsid w:val="00CC0E57"/>
    <w:rsid w:val="00CC131C"/>
    <w:rsid w:val="00CD3DEF"/>
    <w:rsid w:val="00CD3E16"/>
    <w:rsid w:val="00CD6194"/>
    <w:rsid w:val="00CD6A7C"/>
    <w:rsid w:val="00CD7C01"/>
    <w:rsid w:val="00CD7E60"/>
    <w:rsid w:val="00CD7F38"/>
    <w:rsid w:val="00CE48F5"/>
    <w:rsid w:val="00CF3B4E"/>
    <w:rsid w:val="00CF62EE"/>
    <w:rsid w:val="00CF6EF9"/>
    <w:rsid w:val="00D03749"/>
    <w:rsid w:val="00D26A7C"/>
    <w:rsid w:val="00D30E1D"/>
    <w:rsid w:val="00D338F1"/>
    <w:rsid w:val="00D402E3"/>
    <w:rsid w:val="00D428BF"/>
    <w:rsid w:val="00D46D40"/>
    <w:rsid w:val="00D57609"/>
    <w:rsid w:val="00D6089C"/>
    <w:rsid w:val="00D620D1"/>
    <w:rsid w:val="00D64342"/>
    <w:rsid w:val="00D664B8"/>
    <w:rsid w:val="00D71DBF"/>
    <w:rsid w:val="00D7205B"/>
    <w:rsid w:val="00D74B53"/>
    <w:rsid w:val="00D769CB"/>
    <w:rsid w:val="00D77C36"/>
    <w:rsid w:val="00D84543"/>
    <w:rsid w:val="00D91276"/>
    <w:rsid w:val="00D92A62"/>
    <w:rsid w:val="00D92F6F"/>
    <w:rsid w:val="00D93AA5"/>
    <w:rsid w:val="00DA41E6"/>
    <w:rsid w:val="00DA43E6"/>
    <w:rsid w:val="00DA7294"/>
    <w:rsid w:val="00DB1F9F"/>
    <w:rsid w:val="00DB213B"/>
    <w:rsid w:val="00DB33BD"/>
    <w:rsid w:val="00DB499E"/>
    <w:rsid w:val="00DB4B5C"/>
    <w:rsid w:val="00DB53D4"/>
    <w:rsid w:val="00DB5FF7"/>
    <w:rsid w:val="00DB600F"/>
    <w:rsid w:val="00DD143A"/>
    <w:rsid w:val="00DD5B28"/>
    <w:rsid w:val="00DD6129"/>
    <w:rsid w:val="00DE349E"/>
    <w:rsid w:val="00DE6D88"/>
    <w:rsid w:val="00DF0CC0"/>
    <w:rsid w:val="00E01366"/>
    <w:rsid w:val="00E016DC"/>
    <w:rsid w:val="00E01731"/>
    <w:rsid w:val="00E0233C"/>
    <w:rsid w:val="00E04414"/>
    <w:rsid w:val="00E04DAA"/>
    <w:rsid w:val="00E1463D"/>
    <w:rsid w:val="00E14D03"/>
    <w:rsid w:val="00E23A6E"/>
    <w:rsid w:val="00E23E52"/>
    <w:rsid w:val="00E24AAB"/>
    <w:rsid w:val="00E25277"/>
    <w:rsid w:val="00E3036A"/>
    <w:rsid w:val="00E3080A"/>
    <w:rsid w:val="00E30AE5"/>
    <w:rsid w:val="00E402B0"/>
    <w:rsid w:val="00E40EE2"/>
    <w:rsid w:val="00E45E58"/>
    <w:rsid w:val="00E5420F"/>
    <w:rsid w:val="00E55016"/>
    <w:rsid w:val="00E55DEC"/>
    <w:rsid w:val="00E56DAD"/>
    <w:rsid w:val="00E60F99"/>
    <w:rsid w:val="00E6280B"/>
    <w:rsid w:val="00E63A76"/>
    <w:rsid w:val="00E649AE"/>
    <w:rsid w:val="00E67267"/>
    <w:rsid w:val="00E70ACB"/>
    <w:rsid w:val="00E71EFE"/>
    <w:rsid w:val="00E81002"/>
    <w:rsid w:val="00E82FAC"/>
    <w:rsid w:val="00E90814"/>
    <w:rsid w:val="00E90830"/>
    <w:rsid w:val="00E91C1A"/>
    <w:rsid w:val="00E94693"/>
    <w:rsid w:val="00E95B40"/>
    <w:rsid w:val="00E97A53"/>
    <w:rsid w:val="00EA1662"/>
    <w:rsid w:val="00EA4234"/>
    <w:rsid w:val="00EA52BA"/>
    <w:rsid w:val="00EA7DCC"/>
    <w:rsid w:val="00EB22A1"/>
    <w:rsid w:val="00EB69E6"/>
    <w:rsid w:val="00EC217B"/>
    <w:rsid w:val="00EC43D3"/>
    <w:rsid w:val="00EC48C1"/>
    <w:rsid w:val="00EC7CA6"/>
    <w:rsid w:val="00ED16DB"/>
    <w:rsid w:val="00ED18F7"/>
    <w:rsid w:val="00ED2741"/>
    <w:rsid w:val="00ED50B0"/>
    <w:rsid w:val="00ED62E4"/>
    <w:rsid w:val="00ED644D"/>
    <w:rsid w:val="00EE2814"/>
    <w:rsid w:val="00EF25F1"/>
    <w:rsid w:val="00EF756B"/>
    <w:rsid w:val="00EF771A"/>
    <w:rsid w:val="00EF7860"/>
    <w:rsid w:val="00F051A0"/>
    <w:rsid w:val="00F07EA5"/>
    <w:rsid w:val="00F102B9"/>
    <w:rsid w:val="00F1066D"/>
    <w:rsid w:val="00F10A93"/>
    <w:rsid w:val="00F11494"/>
    <w:rsid w:val="00F31340"/>
    <w:rsid w:val="00F32164"/>
    <w:rsid w:val="00F33CDA"/>
    <w:rsid w:val="00F4096E"/>
    <w:rsid w:val="00F40D0E"/>
    <w:rsid w:val="00F442EA"/>
    <w:rsid w:val="00F475B0"/>
    <w:rsid w:val="00F51656"/>
    <w:rsid w:val="00F53C53"/>
    <w:rsid w:val="00F60C03"/>
    <w:rsid w:val="00F66481"/>
    <w:rsid w:val="00F85C59"/>
    <w:rsid w:val="00F9708D"/>
    <w:rsid w:val="00FA09FA"/>
    <w:rsid w:val="00FA2BF8"/>
    <w:rsid w:val="00FA2EC9"/>
    <w:rsid w:val="00FB4373"/>
    <w:rsid w:val="00FB6F88"/>
    <w:rsid w:val="00FC00D1"/>
    <w:rsid w:val="00FC2119"/>
    <w:rsid w:val="00FC4B79"/>
    <w:rsid w:val="00FC5655"/>
    <w:rsid w:val="00FC5CB8"/>
    <w:rsid w:val="00FC7D9D"/>
    <w:rsid w:val="00FD4FC9"/>
    <w:rsid w:val="00FD5059"/>
    <w:rsid w:val="00FD7124"/>
    <w:rsid w:val="00FD712B"/>
    <w:rsid w:val="00FD7E15"/>
    <w:rsid w:val="00FE070B"/>
    <w:rsid w:val="00FE1D56"/>
    <w:rsid w:val="00FE5329"/>
    <w:rsid w:val="00FF0218"/>
    <w:rsid w:val="00FF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DA0"/>
  </w:style>
  <w:style w:type="paragraph" w:styleId="Titolo3">
    <w:name w:val="heading 3"/>
    <w:basedOn w:val="Normale"/>
    <w:link w:val="Titolo3Carattere"/>
    <w:uiPriority w:val="9"/>
    <w:qFormat/>
    <w:rsid w:val="000338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B56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B56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B5689"/>
  </w:style>
  <w:style w:type="table" w:styleId="Grigliatabella">
    <w:name w:val="Table Grid"/>
    <w:basedOn w:val="Tabellanormale"/>
    <w:rsid w:val="00EF7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6249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D5B28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0338C1"/>
    <w:rPr>
      <w:b/>
      <w:bCs/>
      <w:sz w:val="27"/>
      <w:szCs w:val="27"/>
    </w:rPr>
  </w:style>
  <w:style w:type="character" w:styleId="Enfasicorsivo">
    <w:name w:val="Emphasis"/>
    <w:uiPriority w:val="20"/>
    <w:qFormat/>
    <w:rsid w:val="000338C1"/>
    <w:rPr>
      <w:b/>
      <w:bCs/>
      <w:i w:val="0"/>
      <w:iCs w:val="0"/>
    </w:rPr>
  </w:style>
  <w:style w:type="paragraph" w:styleId="NormaleWeb">
    <w:name w:val="Normal (Web)"/>
    <w:basedOn w:val="Normale"/>
    <w:uiPriority w:val="99"/>
    <w:unhideWhenUsed/>
    <w:rsid w:val="000338C1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338C1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A4C"/>
  </w:style>
  <w:style w:type="character" w:customStyle="1" w:styleId="IntestazioneCarattere">
    <w:name w:val="Intestazione Carattere"/>
    <w:link w:val="Intestazione"/>
    <w:rsid w:val="006230AB"/>
  </w:style>
  <w:style w:type="character" w:customStyle="1" w:styleId="Nessuno">
    <w:name w:val="Nessuno"/>
    <w:rsid w:val="005D3C4C"/>
  </w:style>
  <w:style w:type="character" w:customStyle="1" w:styleId="Hyperlink0">
    <w:name w:val="Hyperlink.0"/>
    <w:rsid w:val="005D3C4C"/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Paragrafoelenco">
    <w:name w:val="List Paragraph"/>
    <w:basedOn w:val="Normale"/>
    <w:uiPriority w:val="34"/>
    <w:qFormat/>
    <w:rsid w:val="00175A5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7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4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esktop\Carta%20intestata%20segreteria_GC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0630-A311-45BC-8DE0-B5AEE3D9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segreteria_GC - Copia.dotx</Template>
  <TotalTime>34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 scrivente Prof</vt:lpstr>
    </vt:vector>
  </TitlesOfParts>
  <Company>S. T. P.  -  Acerra</Company>
  <LinksUpToDate>false</LinksUpToDate>
  <CharactersWithSpaces>2019</CharactersWithSpaces>
  <SharedDoc>false</SharedDoc>
  <HLinks>
    <vt:vector size="6" baseType="variant"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mailto:ceic84500l@istruzione.it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scrivente Prof</dc:title>
  <dc:creator>Pc1</dc:creator>
  <cp:lastModifiedBy>Pc1</cp:lastModifiedBy>
  <cp:revision>8</cp:revision>
  <cp:lastPrinted>2016-03-21T11:21:00Z</cp:lastPrinted>
  <dcterms:created xsi:type="dcterms:W3CDTF">2016-11-07T15:47:00Z</dcterms:created>
  <dcterms:modified xsi:type="dcterms:W3CDTF">2019-01-21T12:40:00Z</dcterms:modified>
</cp:coreProperties>
</file>