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3A93290" w14:textId="77777777" w:rsidR="00D620D1" w:rsidRDefault="00463BE0" w:rsidP="00D620D1">
      <w:pPr>
        <w:rPr>
          <w:rFonts w:ascii="Monotype Corsiva" w:eastAsia="Monotype Corsiva" w:hAnsi="Monotype Corsiva" w:cs="Monotype Corsiva"/>
          <w:b/>
          <w:bCs/>
          <w:sz w:val="36"/>
          <w:szCs w:val="36"/>
        </w:rPr>
      </w:pPr>
      <w:r>
        <w:rPr>
          <w:rFonts w:ascii="Monotype Corsiva" w:eastAsia="Monotype Corsiva" w:hAnsi="Monotype Corsiva" w:cs="Monotype Corsiva"/>
          <w:b/>
          <w:bCs/>
          <w:noProof/>
          <w:sz w:val="36"/>
          <w:szCs w:val="36"/>
        </w:rPr>
        <w:drawing>
          <wp:anchor distT="57150" distB="57150" distL="57150" distR="57150" simplePos="0" relativeHeight="251658240" behindDoc="0" locked="0" layoutInCell="1" allowOverlap="1" wp14:anchorId="054B3DEE" wp14:editId="32938298">
            <wp:simplePos x="0" y="0"/>
            <wp:positionH relativeFrom="column">
              <wp:posOffset>3168650</wp:posOffset>
            </wp:positionH>
            <wp:positionV relativeFrom="line">
              <wp:posOffset>-170815</wp:posOffset>
            </wp:positionV>
            <wp:extent cx="514350" cy="571500"/>
            <wp:effectExtent l="0" t="0" r="0" b="12700"/>
            <wp:wrapThrough wrapText="left">
              <wp:wrapPolygon edited="0">
                <wp:start x="0" y="0"/>
                <wp:lineTo x="0" y="21120"/>
                <wp:lineTo x="20267" y="21120"/>
                <wp:lineTo x="20267" y="0"/>
                <wp:lineTo x="0" y="0"/>
              </wp:wrapPolygon>
            </wp:wrapThrough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058F4F" w14:textId="77777777" w:rsidR="00D620D1" w:rsidRDefault="00D620D1" w:rsidP="00D620D1">
      <w:pPr>
        <w:tabs>
          <w:tab w:val="center" w:pos="4819"/>
        </w:tabs>
        <w:rPr>
          <w:rFonts w:ascii="Monotype Corsiva" w:eastAsia="Monotype Corsiva" w:hAnsi="Monotype Corsiva" w:cs="Monotype Corsiva"/>
          <w:b/>
          <w:bCs/>
        </w:rPr>
      </w:pPr>
      <w:r>
        <w:rPr>
          <w:rFonts w:ascii="Monotype Corsiva" w:eastAsia="Monotype Corsiva" w:hAnsi="Monotype Corsiva" w:cs="Monotype Corsiva"/>
          <w:b/>
          <w:bCs/>
        </w:rPr>
        <w:t xml:space="preserve">                                     </w:t>
      </w:r>
      <w:r>
        <w:rPr>
          <w:rFonts w:ascii="Monotype Corsiva" w:eastAsia="Monotype Corsiva" w:hAnsi="Monotype Corsiva" w:cs="Monotype Corsiva"/>
          <w:b/>
          <w:bCs/>
        </w:rPr>
        <w:tab/>
      </w:r>
    </w:p>
    <w:p w14:paraId="6957B119" w14:textId="77777777" w:rsidR="009F0637" w:rsidRPr="009F0637" w:rsidRDefault="00D620D1" w:rsidP="009F0637">
      <w:pPr>
        <w:jc w:val="center"/>
        <w:rPr>
          <w:rFonts w:ascii="Arial" w:hAnsi="Arial" w:cs="Arial"/>
          <w:b/>
          <w:bCs/>
          <w:i/>
          <w:iCs/>
          <w:sz w:val="30"/>
          <w:szCs w:val="30"/>
        </w:rPr>
      </w:pPr>
      <w:r w:rsidRPr="009F0637">
        <w:rPr>
          <w:rFonts w:ascii="Arial" w:hAnsi="Arial" w:cs="Arial"/>
          <w:b/>
          <w:bCs/>
          <w:i/>
          <w:iCs/>
          <w:sz w:val="30"/>
          <w:szCs w:val="30"/>
        </w:rPr>
        <w:t xml:space="preserve">Istituto Comprensivo </w:t>
      </w:r>
      <w:proofErr w:type="gramStart"/>
      <w:r w:rsidRPr="009F0637">
        <w:rPr>
          <w:rFonts w:ascii="Arial" w:hAnsi="Arial" w:cs="Arial"/>
          <w:b/>
          <w:bCs/>
          <w:i/>
          <w:iCs/>
          <w:sz w:val="30"/>
          <w:szCs w:val="30"/>
        </w:rPr>
        <w:t>Statale  ad</w:t>
      </w:r>
      <w:proofErr w:type="gramEnd"/>
      <w:r w:rsidRPr="009F0637">
        <w:rPr>
          <w:rFonts w:ascii="Arial" w:hAnsi="Arial" w:cs="Arial"/>
          <w:b/>
          <w:bCs/>
          <w:i/>
          <w:iCs/>
          <w:sz w:val="30"/>
          <w:szCs w:val="30"/>
        </w:rPr>
        <w:t xml:space="preserve"> Indirizzo Musicale  </w:t>
      </w:r>
    </w:p>
    <w:p w14:paraId="6431FF65" w14:textId="77777777" w:rsidR="00D620D1" w:rsidRPr="009F0637" w:rsidRDefault="00D620D1" w:rsidP="009F0637">
      <w:pPr>
        <w:jc w:val="center"/>
        <w:rPr>
          <w:rFonts w:ascii="Arial" w:hAnsi="Arial" w:cs="Arial"/>
          <w:b/>
          <w:bCs/>
          <w:i/>
          <w:iCs/>
          <w:sz w:val="30"/>
          <w:szCs w:val="30"/>
        </w:rPr>
      </w:pPr>
      <w:r w:rsidRPr="009F0637">
        <w:rPr>
          <w:rFonts w:ascii="Arial" w:hAnsi="Arial" w:cs="Arial"/>
          <w:b/>
          <w:bCs/>
          <w:i/>
          <w:iCs/>
          <w:sz w:val="30"/>
          <w:szCs w:val="30"/>
        </w:rPr>
        <w:t xml:space="preserve">“D. </w:t>
      </w:r>
      <w:proofErr w:type="spellStart"/>
      <w:r w:rsidRPr="009F0637">
        <w:rPr>
          <w:rFonts w:ascii="Arial" w:hAnsi="Arial" w:cs="Arial"/>
          <w:b/>
          <w:bCs/>
          <w:i/>
          <w:iCs/>
          <w:sz w:val="30"/>
          <w:szCs w:val="30"/>
        </w:rPr>
        <w:t>Cimarosa</w:t>
      </w:r>
      <w:proofErr w:type="spellEnd"/>
      <w:r w:rsidRPr="009F0637">
        <w:rPr>
          <w:rFonts w:ascii="Arial" w:hAnsi="Arial" w:cs="Arial"/>
          <w:b/>
          <w:bCs/>
          <w:i/>
          <w:iCs/>
          <w:sz w:val="30"/>
          <w:szCs w:val="30"/>
        </w:rPr>
        <w:t xml:space="preserve"> - IV Circolo”</w:t>
      </w:r>
      <w:r w:rsidR="009F0637" w:rsidRPr="009F0637">
        <w:rPr>
          <w:rFonts w:ascii="Arial" w:hAnsi="Arial" w:cs="Arial"/>
          <w:b/>
          <w:bCs/>
          <w:i/>
          <w:iCs/>
          <w:sz w:val="30"/>
          <w:szCs w:val="30"/>
        </w:rPr>
        <w:t xml:space="preserve"> - Aversa</w:t>
      </w:r>
    </w:p>
    <w:p w14:paraId="6D1FB46F" w14:textId="77777777" w:rsidR="00806CD1" w:rsidRPr="009F0637" w:rsidRDefault="00806CD1" w:rsidP="00451B04">
      <w:pPr>
        <w:rPr>
          <w:rFonts w:ascii="Arial" w:hAnsi="Arial" w:cs="Arial"/>
          <w:sz w:val="28"/>
          <w:szCs w:val="28"/>
        </w:rPr>
      </w:pPr>
    </w:p>
    <w:p w14:paraId="7459F1FE" w14:textId="0ED55A1D" w:rsidR="009F0637" w:rsidRPr="009F0637" w:rsidRDefault="005C4E00" w:rsidP="009F06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SCHEDA DI OSSERVAZIONE DEGLI ALUNNI CON</w:t>
      </w:r>
      <w:r w:rsidR="009F0637" w:rsidRPr="009F0637">
        <w:rPr>
          <w:rFonts w:ascii="Arial" w:hAnsi="Arial" w:cs="Arial"/>
          <w:b/>
          <w:sz w:val="28"/>
          <w:szCs w:val="28"/>
        </w:rPr>
        <w:t xml:space="preserve"> BISOGNI EDUCATIVI SPECIALI </w:t>
      </w:r>
    </w:p>
    <w:p w14:paraId="39A59E3A" w14:textId="77777777" w:rsidR="009F0637" w:rsidRPr="009F0637" w:rsidRDefault="009F0637" w:rsidP="009F0637">
      <w:pPr>
        <w:pStyle w:val="Paragrafoelenco"/>
        <w:spacing w:line="360" w:lineRule="auto"/>
        <w:ind w:left="0" w:firstLine="1"/>
        <w:jc w:val="both"/>
        <w:rPr>
          <w:rFonts w:ascii="Arial" w:hAnsi="Arial" w:cs="Arial"/>
          <w:sz w:val="24"/>
          <w:szCs w:val="24"/>
        </w:rPr>
      </w:pPr>
    </w:p>
    <w:p w14:paraId="21B3E1C7" w14:textId="77777777" w:rsidR="009F0637" w:rsidRPr="009F0637" w:rsidRDefault="009F0637" w:rsidP="009F0637">
      <w:pPr>
        <w:pStyle w:val="Paragrafoelenco"/>
        <w:spacing w:line="360" w:lineRule="auto"/>
        <w:ind w:left="0" w:firstLine="1"/>
        <w:jc w:val="both"/>
        <w:rPr>
          <w:rFonts w:ascii="Arial" w:hAnsi="Arial" w:cs="Arial"/>
          <w:sz w:val="22"/>
          <w:szCs w:val="22"/>
        </w:rPr>
      </w:pPr>
      <w:r w:rsidRPr="009F0637">
        <w:rPr>
          <w:rFonts w:ascii="Arial" w:hAnsi="Arial" w:cs="Arial"/>
          <w:sz w:val="22"/>
          <w:szCs w:val="22"/>
        </w:rPr>
        <w:t>Il Consiglio di Classe/interclasse/intersezione ………</w:t>
      </w:r>
      <w:proofErr w:type="gramStart"/>
      <w:r w:rsidRPr="009F0637">
        <w:rPr>
          <w:rFonts w:ascii="Arial" w:hAnsi="Arial" w:cs="Arial"/>
          <w:sz w:val="22"/>
          <w:szCs w:val="22"/>
        </w:rPr>
        <w:t>…....</w:t>
      </w:r>
      <w:proofErr w:type="gramEnd"/>
      <w:r w:rsidRPr="009F0637">
        <w:rPr>
          <w:rFonts w:ascii="Arial" w:hAnsi="Arial" w:cs="Arial"/>
          <w:sz w:val="22"/>
          <w:szCs w:val="22"/>
        </w:rPr>
        <w:t>., ai sensi e per gli effetti della Direttiva Ministeriale del 27/12/2012  e della C.M. n° 8/2013, poiché sussistono le condizioni ivi previste “elementi oggettivi (es. una segnalazione degli operatori dei servizi sociali) ovvero di ben fondate considerazioni psicopedagogiche e didattiche”, rileva la presenza dei seguenti alunni con bisogno educativo speciale *</w:t>
      </w:r>
    </w:p>
    <w:p w14:paraId="0CE94672" w14:textId="77777777" w:rsidR="009F0637" w:rsidRPr="009F0637" w:rsidRDefault="009F0637" w:rsidP="009F0637">
      <w:pPr>
        <w:pStyle w:val="Paragrafoelenco"/>
        <w:numPr>
          <w:ilvl w:val="0"/>
          <w:numId w:val="44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F0637">
        <w:rPr>
          <w:rFonts w:ascii="Arial" w:hAnsi="Arial" w:cs="Arial"/>
          <w:sz w:val="22"/>
          <w:szCs w:val="22"/>
        </w:rPr>
        <w:t xml:space="preserve">Scuola dell’Infanzia </w:t>
      </w:r>
    </w:p>
    <w:p w14:paraId="6C402AE6" w14:textId="77777777" w:rsidR="009F0637" w:rsidRPr="009F0637" w:rsidRDefault="009F0637" w:rsidP="009F0637">
      <w:pPr>
        <w:pStyle w:val="Paragrafoelenco"/>
        <w:numPr>
          <w:ilvl w:val="0"/>
          <w:numId w:val="44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F0637">
        <w:rPr>
          <w:rFonts w:ascii="Arial" w:hAnsi="Arial" w:cs="Arial"/>
          <w:sz w:val="22"/>
          <w:szCs w:val="22"/>
        </w:rPr>
        <w:t>Scuola Primaria</w:t>
      </w:r>
    </w:p>
    <w:p w14:paraId="74BAAF30" w14:textId="77777777" w:rsidR="009F0637" w:rsidRPr="009F0637" w:rsidRDefault="009F0637" w:rsidP="009F0637">
      <w:pPr>
        <w:pStyle w:val="Paragrafoelenco"/>
        <w:numPr>
          <w:ilvl w:val="0"/>
          <w:numId w:val="44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F0637">
        <w:rPr>
          <w:rFonts w:ascii="Arial" w:hAnsi="Arial" w:cs="Arial"/>
          <w:sz w:val="22"/>
          <w:szCs w:val="22"/>
        </w:rPr>
        <w:t>Scuola secondaria di I grado</w:t>
      </w:r>
    </w:p>
    <w:p w14:paraId="38DFCB89" w14:textId="77777777" w:rsidR="009F0637" w:rsidRPr="009F0637" w:rsidRDefault="009F0637" w:rsidP="009F0637">
      <w:pPr>
        <w:pStyle w:val="Paragrafoelenco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9F0637">
        <w:rPr>
          <w:rFonts w:ascii="Arial" w:hAnsi="Arial" w:cs="Arial"/>
          <w:b/>
          <w:sz w:val="22"/>
          <w:szCs w:val="22"/>
        </w:rPr>
        <w:t>Plesso……………………………………………………    Classe/sez. …………        Sezione …………</w:t>
      </w:r>
    </w:p>
    <w:p w14:paraId="7C900D6C" w14:textId="77777777" w:rsidR="009F0637" w:rsidRPr="009F0637" w:rsidRDefault="009F0637" w:rsidP="009F0637">
      <w:pPr>
        <w:pStyle w:val="Paragrafoelenco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9F0637">
        <w:rPr>
          <w:rFonts w:ascii="Arial" w:hAnsi="Arial" w:cs="Arial"/>
          <w:b/>
          <w:sz w:val="22"/>
          <w:szCs w:val="22"/>
        </w:rPr>
        <w:t>Alunno/a ………………………………………………………………………………………………</w:t>
      </w:r>
      <w:proofErr w:type="gramStart"/>
      <w:r w:rsidRPr="009F0637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9F063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…</w:t>
      </w:r>
    </w:p>
    <w:p w14:paraId="3D5FF374" w14:textId="77777777" w:rsidR="009F0637" w:rsidRPr="009F0637" w:rsidRDefault="009F0637" w:rsidP="009F0637">
      <w:pPr>
        <w:pStyle w:val="Paragrafoelenco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9F0637">
        <w:rPr>
          <w:rFonts w:ascii="Arial" w:hAnsi="Arial" w:cs="Arial"/>
          <w:b/>
          <w:sz w:val="22"/>
          <w:szCs w:val="22"/>
        </w:rPr>
        <w:t>Docenti di classe/ sez.  ………………………………</w:t>
      </w:r>
      <w:r>
        <w:rPr>
          <w:rFonts w:ascii="Arial" w:hAnsi="Arial" w:cs="Arial"/>
          <w:b/>
          <w:sz w:val="22"/>
          <w:szCs w:val="22"/>
        </w:rPr>
        <w:t>………………………………………………………</w:t>
      </w:r>
    </w:p>
    <w:p w14:paraId="250B6F80" w14:textId="77777777" w:rsidR="009F0637" w:rsidRPr="009F0637" w:rsidRDefault="009F0637" w:rsidP="009F0637">
      <w:pPr>
        <w:pStyle w:val="Paragrafoelenco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9F0637">
        <w:rPr>
          <w:rFonts w:ascii="Arial" w:hAnsi="Arial" w:cs="Arial"/>
          <w:b/>
          <w:sz w:val="22"/>
          <w:szCs w:val="22"/>
        </w:rPr>
        <w:t>Genitori 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……………………………………………………</w:t>
      </w:r>
    </w:p>
    <w:p w14:paraId="42C14A7B" w14:textId="77777777" w:rsidR="009F0637" w:rsidRPr="009F0637" w:rsidRDefault="009F0637" w:rsidP="009F0637">
      <w:pPr>
        <w:pStyle w:val="Paragrafoelenco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9F0637">
        <w:rPr>
          <w:rFonts w:ascii="Arial" w:hAnsi="Arial" w:cs="Arial"/>
          <w:b/>
          <w:sz w:val="22"/>
          <w:szCs w:val="22"/>
        </w:rPr>
        <w:t>Data di rilevazione: …………………………………………………….</w:t>
      </w:r>
    </w:p>
    <w:tbl>
      <w:tblPr>
        <w:tblW w:w="4925" w:type="pct"/>
        <w:tblLook w:val="0000" w:firstRow="0" w:lastRow="0" w:firstColumn="0" w:lastColumn="0" w:noHBand="0" w:noVBand="0"/>
      </w:tblPr>
      <w:tblGrid>
        <w:gridCol w:w="10406"/>
      </w:tblGrid>
      <w:tr w:rsidR="009F0637" w:rsidRPr="009F0637" w14:paraId="56F297C6" w14:textId="77777777" w:rsidTr="009F0637">
        <w:trPr>
          <w:trHeight w:val="177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32761" w14:textId="77777777" w:rsidR="009F0637" w:rsidRPr="009F0637" w:rsidRDefault="009F0637" w:rsidP="007F6B7A">
            <w:pPr>
              <w:pStyle w:val="Nessunaspaziatura1"/>
              <w:rPr>
                <w:rFonts w:ascii="Arial" w:hAnsi="Arial" w:cs="Arial"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</w:rPr>
              <w:t>Indicare eventuali deficit motori o sensoriali (anche temporanei) o condizioni fisiche difficili (ospedalizzazioni, malattie acute o croniche, lesioni, fragilità, anomalie cromosomiche, anomalie della struttura del corpo, altro): _________________________________________________________________________________</w:t>
            </w:r>
          </w:p>
          <w:p w14:paraId="6D1A6DC8" w14:textId="77777777" w:rsidR="009F0637" w:rsidRPr="009F0637" w:rsidRDefault="009F0637" w:rsidP="007F6B7A">
            <w:pPr>
              <w:pStyle w:val="Nessunaspaziatura1"/>
              <w:rPr>
                <w:rFonts w:ascii="Arial" w:hAnsi="Arial" w:cs="Arial"/>
                <w:sz w:val="22"/>
                <w:szCs w:val="22"/>
              </w:rPr>
            </w:pPr>
          </w:p>
          <w:p w14:paraId="29F27EAE" w14:textId="77777777" w:rsidR="009F0637" w:rsidRPr="009F0637" w:rsidRDefault="009F0637" w:rsidP="007F6B7A">
            <w:pPr>
              <w:pStyle w:val="Nessunaspaziatura1"/>
              <w:rPr>
                <w:rFonts w:ascii="Arial" w:hAnsi="Arial" w:cs="Arial"/>
                <w:b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</w:t>
            </w:r>
          </w:p>
        </w:tc>
      </w:tr>
    </w:tbl>
    <w:p w14:paraId="33B57A78" w14:textId="77777777" w:rsidR="009F0637" w:rsidRPr="009F0637" w:rsidRDefault="009F0637" w:rsidP="009F0637">
      <w:pPr>
        <w:pStyle w:val="Nessunaspaziatura1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49"/>
        <w:tblW w:w="10163" w:type="dxa"/>
        <w:tblLayout w:type="fixed"/>
        <w:tblLook w:val="0000" w:firstRow="0" w:lastRow="0" w:firstColumn="0" w:lastColumn="0" w:noHBand="0" w:noVBand="0"/>
      </w:tblPr>
      <w:tblGrid>
        <w:gridCol w:w="2010"/>
        <w:gridCol w:w="8153"/>
      </w:tblGrid>
      <w:tr w:rsidR="009F0637" w:rsidRPr="009F0637" w14:paraId="75F07CFE" w14:textId="77777777" w:rsidTr="009F0637">
        <w:tc>
          <w:tcPr>
            <w:tcW w:w="10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2AE1" w14:textId="77777777" w:rsidR="009F0637" w:rsidRPr="009F0637" w:rsidRDefault="009F0637" w:rsidP="007F6B7A">
            <w:pPr>
              <w:suppressAutoHyphens/>
              <w:spacing w:before="60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  <w:t>ASPETTI DESCRITTIVI</w:t>
            </w:r>
          </w:p>
          <w:p w14:paraId="2401D90D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i/>
                <w:iCs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i/>
                <w:iCs/>
                <w:sz w:val="22"/>
                <w:szCs w:val="22"/>
                <w:lang w:eastAsia="zh-CN"/>
              </w:rPr>
              <w:t>(Segnare con crocette le aree deficitarie. Ove necessario specificare.)</w:t>
            </w:r>
          </w:p>
        </w:tc>
      </w:tr>
      <w:tr w:rsidR="009F0637" w:rsidRPr="009F0637" w14:paraId="0CDC49D6" w14:textId="77777777" w:rsidTr="009F0637">
        <w:tc>
          <w:tcPr>
            <w:tcW w:w="20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82219" w14:textId="77777777" w:rsidR="009F0637" w:rsidRPr="009F0637" w:rsidRDefault="009F0637" w:rsidP="007F6B7A">
            <w:pPr>
              <w:suppressAutoHyphens/>
              <w:spacing w:after="173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  <w:t>Area Funzionale</w:t>
            </w:r>
          </w:p>
        </w:tc>
        <w:tc>
          <w:tcPr>
            <w:tcW w:w="8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0DC71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  <w:t>deficit motorio-prassici</w:t>
            </w:r>
          </w:p>
          <w:p w14:paraId="4255C034" w14:textId="77777777" w:rsidR="009F0637" w:rsidRPr="009F0637" w:rsidRDefault="00012F4B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6005BE5C">
                <v:rect id="Rectangle 63" o:spid="_x0000_s1026" style="position:absolute;margin-left:2.15pt;margin-top:1.9pt;width:6pt;height: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" strokecolor="gray" strokeweight=".26mm">
                  <v:stroke joinstyle="round"/>
                </v:rect>
              </w:pict>
            </w:r>
            <w:r w:rsidR="009F0637"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ab/>
              <w:t>d</w:t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>eambulazione</w:t>
            </w:r>
          </w:p>
          <w:p w14:paraId="6EBB6CF8" w14:textId="77777777" w:rsidR="009F0637" w:rsidRPr="009F0637" w:rsidRDefault="00012F4B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5764B1A7">
                <v:rect id="Rectangle 64" o:spid="_x0000_s1027" style="position:absolute;margin-left:2.15pt;margin-top:1.9pt;width:6pt;height: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" strokecolor="gray" strokeweight=".26mm">
                  <v:stroke joinstyle="round"/>
                </v:rect>
              </w:pict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ab/>
              <w:t>motricità globale</w:t>
            </w:r>
          </w:p>
          <w:p w14:paraId="27505D62" w14:textId="77777777" w:rsidR="009F0637" w:rsidRPr="009F0637" w:rsidRDefault="00012F4B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4D003287">
                <v:rect id="Rectangle 65" o:spid="_x0000_s1028" style="position:absolute;margin-left:2.15pt;margin-top:1.9pt;width:6pt;height: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" strokecolor="gray" strokeweight=".26mm">
                  <v:stroke joinstyle="round"/>
                </v:rect>
              </w:pict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ab/>
              <w:t>motricità fine</w:t>
            </w:r>
          </w:p>
          <w:p w14:paraId="511B32AC" w14:textId="77777777" w:rsidR="009F0637" w:rsidRPr="009F0637" w:rsidRDefault="00012F4B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1B9F3D3C">
                <v:rect id="Rectangle 66" o:spid="_x0000_s1029" style="position:absolute;margin-left:2.15pt;margin-top:1.9pt;width:6pt;height: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" strokecolor="gray" strokeweight=".26mm">
                  <v:stroke joinstyle="round"/>
                </v:rect>
              </w:pict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ab/>
              <w:t>coordinazione motoria</w:t>
            </w:r>
          </w:p>
          <w:p w14:paraId="1B73C18F" w14:textId="77777777" w:rsidR="009F0637" w:rsidRPr="009F0637" w:rsidRDefault="00012F4B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46FCF89E">
                <v:rect id="Rectangle 67" o:spid="_x0000_s1030" style="position:absolute;margin-left:2.15pt;margin-top:1.9pt;width:6pt;height:6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" strokecolor="gray" strokeweight=".26mm">
                  <v:stroke joinstyle="round"/>
                </v:rect>
              </w:pict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ab/>
              <w:t>movimenti finalizzati</w:t>
            </w:r>
          </w:p>
          <w:p w14:paraId="42D552F5" w14:textId="77777777" w:rsidR="009F0637" w:rsidRPr="009F0637" w:rsidRDefault="00012F4B" w:rsidP="007F6B7A">
            <w:pPr>
              <w:suppressAutoHyphens/>
              <w:rPr>
                <w:rFonts w:ascii="Arial" w:eastAsia="Batang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71DAACB9">
                <v:rect id="Rectangle 68" o:spid="_x0000_s1031" style="position:absolute;margin-left:2.15pt;margin-top:1.9pt;width:6pt;height:6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" strokecolor="gray" strokeweight=".26mm">
                  <v:stroke joinstyle="round"/>
                </v:rect>
              </w:pict>
            </w:r>
            <w:r w:rsidR="009F0637" w:rsidRPr="009F0637">
              <w:rPr>
                <w:rFonts w:ascii="Arial" w:eastAsia="Batang" w:hAnsi="Arial" w:cs="Arial"/>
                <w:b/>
                <w:bCs/>
                <w:sz w:val="22"/>
                <w:szCs w:val="22"/>
                <w:lang w:eastAsia="zh-CN"/>
              </w:rPr>
              <w:tab/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>orientamento</w:t>
            </w:r>
          </w:p>
        </w:tc>
      </w:tr>
      <w:tr w:rsidR="009F0637" w:rsidRPr="009F0637" w14:paraId="1A7E70BE" w14:textId="77777777" w:rsidTr="009F0637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95F7F" w14:textId="77777777" w:rsidR="009F0637" w:rsidRPr="009F0637" w:rsidRDefault="009F0637" w:rsidP="007F6B7A">
            <w:pPr>
              <w:suppressAutoHyphens/>
              <w:snapToGrid w:val="0"/>
              <w:spacing w:after="173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17349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  <w:t xml:space="preserve">deficit </w:t>
            </w:r>
            <w:proofErr w:type="gramStart"/>
            <w:r w:rsidRPr="009F0637"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  <w:t>neuropsicologici</w:t>
            </w: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r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>:</w:t>
            </w:r>
            <w:proofErr w:type="gramEnd"/>
          </w:p>
          <w:p w14:paraId="50D0A3F1" w14:textId="77777777" w:rsidR="009F0637" w:rsidRPr="009F0637" w:rsidRDefault="00012F4B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6D21218D">
                <v:rect id="Rectangle 69" o:spid="_x0000_s1032" style="position:absolute;margin-left:2.15pt;margin-top:1.9pt;width:6pt;height:6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" strokecolor="gray" strokeweight=".26mm">
                  <v:stroke joinstyle="round"/>
                </v:rect>
              </w:pict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ab/>
              <w:t>organizzazione spaziale</w:t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ab/>
            </w:r>
          </w:p>
          <w:p w14:paraId="6F2E2805" w14:textId="77777777" w:rsidR="009F0637" w:rsidRPr="009F0637" w:rsidRDefault="00012F4B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2B11113D">
                <v:rect id="Rectangle 70" o:spid="_x0000_s1033" style="position:absolute;margin-left:2.15pt;margin-top:1.9pt;width:6pt;height:6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" strokecolor="gray" strokeweight=".26mm">
                  <v:stroke joinstyle="round"/>
                </v:rect>
              </w:pict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ab/>
              <w:t>temporale</w:t>
            </w:r>
          </w:p>
          <w:p w14:paraId="58C22EFE" w14:textId="77777777" w:rsidR="009F0637" w:rsidRPr="009F0637" w:rsidRDefault="00012F4B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48CF241B">
                <v:rect id="Rectangle 71" o:spid="_x0000_s1034" style="position:absolute;margin-left:2.15pt;margin-top:1.9pt;width:6pt;height:6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" strokecolor="gray" strokeweight=".26mm">
                  <v:stroke joinstyle="round"/>
                </v:rect>
              </w:pict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ab/>
              <w:t>attenzione</w:t>
            </w:r>
          </w:p>
          <w:p w14:paraId="2C91A4C2" w14:textId="77777777" w:rsidR="009F0637" w:rsidRPr="009F0637" w:rsidRDefault="00012F4B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4DA8FC92">
                <v:rect id="Rectangle 72" o:spid="_x0000_s1035" style="position:absolute;margin-left:2.15pt;margin-top:1.9pt;width:6pt;height:6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" strokecolor="gray" strokeweight=".26mm">
                  <v:stroke joinstyle="round"/>
                </v:rect>
              </w:pict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ab/>
              <w:t>concentrazione</w:t>
            </w:r>
          </w:p>
          <w:p w14:paraId="6A6A8230" w14:textId="77777777" w:rsidR="009F0637" w:rsidRPr="009F0637" w:rsidRDefault="00012F4B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66EE41EE">
                <v:rect id="Rectangle 73" o:spid="_x0000_s1036" style="position:absolute;margin-left:2.15pt;margin-top:1.9pt;width:6pt;height:6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" strokecolor="gray" strokeweight=".26mm">
                  <v:stroke joinstyle="round"/>
                </v:rect>
              </w:pict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ab/>
              <w:t>memoria</w:t>
            </w:r>
          </w:p>
          <w:p w14:paraId="131151DE" w14:textId="77777777" w:rsidR="009F0637" w:rsidRPr="009F0637" w:rsidRDefault="00012F4B" w:rsidP="007F6B7A">
            <w:pPr>
              <w:suppressAutoHyphens/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5D643FF2">
                <v:rect id="Rectangle 74" o:spid="_x0000_s1037" style="position:absolute;margin-left:2.15pt;margin-top:1.9pt;width:6pt;height:6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" strokecolor="gray" strokeweight=".26mm">
                  <v:stroke joinstyle="round"/>
                </v:rect>
              </w:pict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ab/>
              <w:t>altro:</w:t>
            </w:r>
          </w:p>
        </w:tc>
      </w:tr>
      <w:tr w:rsidR="009F0637" w:rsidRPr="009F0637" w14:paraId="038B000F" w14:textId="77777777" w:rsidTr="009F0637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7DA3F" w14:textId="77777777" w:rsidR="009F0637" w:rsidRPr="009F0637" w:rsidRDefault="009F0637" w:rsidP="007F6B7A">
            <w:pPr>
              <w:suppressAutoHyphens/>
              <w:snapToGrid w:val="0"/>
              <w:spacing w:after="173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CB00D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  <w:t>deficit sensoriali:</w:t>
            </w:r>
          </w:p>
          <w:p w14:paraId="723AC4A7" w14:textId="77777777" w:rsidR="009F0637" w:rsidRPr="009F0637" w:rsidRDefault="00012F4B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69F603BF">
                <v:rect id="Rectangle 75" o:spid="_x0000_s1038" style="position:absolute;margin-left:2.15pt;margin-top:1.9pt;width:6pt;height:6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" strokecolor="gray" strokeweight=".26mm">
                  <v:stroke joinstyle="round"/>
                </v:rect>
              </w:pict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ab/>
              <w:t>vista</w:t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ab/>
            </w:r>
          </w:p>
          <w:p w14:paraId="53972404" w14:textId="77777777" w:rsidR="009F0637" w:rsidRPr="009F0637" w:rsidRDefault="00012F4B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1DFAB89D">
                <v:rect id="Rectangle 76" o:spid="_x0000_s1039" style="position:absolute;margin-left:2.15pt;margin-top:1.9pt;width:6pt;height:6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" strokecolor="gray" strokeweight=".26mm">
                  <v:stroke joinstyle="round"/>
                </v:rect>
              </w:pict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ab/>
              <w:t>udito</w:t>
            </w:r>
          </w:p>
          <w:p w14:paraId="684D9647" w14:textId="77777777" w:rsidR="009F0637" w:rsidRPr="009F0637" w:rsidRDefault="00012F4B" w:rsidP="007F6B7A">
            <w:pPr>
              <w:suppressAutoHyphens/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36892D09">
                <v:rect id="Rectangle 77" o:spid="_x0000_s1040" style="position:absolute;margin-left:2.15pt;margin-top:1.9pt;width:6pt;height:6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" strokecolor="gray" strokeweight=".26mm">
                  <v:stroke joinstyle="round"/>
                </v:rect>
              </w:pict>
            </w:r>
            <w:r w:rsidR="009F0637" w:rsidRPr="009F0637">
              <w:rPr>
                <w:rFonts w:ascii="Arial" w:eastAsia="Batang" w:hAnsi="Arial" w:cs="Arial"/>
                <w:b/>
                <w:bCs/>
                <w:sz w:val="22"/>
                <w:szCs w:val="22"/>
                <w:lang w:eastAsia="zh-CN"/>
              </w:rPr>
              <w:tab/>
            </w:r>
            <w:r w:rsidR="009F0637" w:rsidRPr="009F0637">
              <w:rPr>
                <w:rFonts w:ascii="Arial" w:eastAsia="Batang" w:hAnsi="Arial" w:cs="Arial"/>
                <w:sz w:val="22"/>
                <w:szCs w:val="22"/>
                <w:lang w:eastAsia="zh-CN"/>
              </w:rPr>
              <w:t>altro:</w:t>
            </w:r>
          </w:p>
        </w:tc>
      </w:tr>
    </w:tbl>
    <w:p w14:paraId="1359D803" w14:textId="77777777" w:rsidR="009F0637" w:rsidRPr="009F0637" w:rsidRDefault="009F0637" w:rsidP="009F063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Y="149"/>
        <w:tblW w:w="10164" w:type="dxa"/>
        <w:tblLayout w:type="fixed"/>
        <w:tblLook w:val="0000" w:firstRow="0" w:lastRow="0" w:firstColumn="0" w:lastColumn="0" w:noHBand="0" w:noVBand="0"/>
      </w:tblPr>
      <w:tblGrid>
        <w:gridCol w:w="2010"/>
        <w:gridCol w:w="6570"/>
        <w:gridCol w:w="1584"/>
      </w:tblGrid>
      <w:tr w:rsidR="009F0637" w:rsidRPr="009F0637" w14:paraId="0FA71CD4" w14:textId="77777777" w:rsidTr="006774D8">
        <w:trPr>
          <w:trHeight w:val="424"/>
        </w:trPr>
        <w:tc>
          <w:tcPr>
            <w:tcW w:w="101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C0987E" w14:textId="77777777" w:rsidR="009F0637" w:rsidRPr="009F0637" w:rsidRDefault="009F0637" w:rsidP="007F6B7A">
            <w:pPr>
              <w:suppressAutoHyphens/>
              <w:spacing w:before="6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GRIGLIA DI RILEVAZIONE DEL DISAGIO SEGNALATO</w:t>
            </w:r>
          </w:p>
        </w:tc>
      </w:tr>
      <w:tr w:rsidR="009F0637" w:rsidRPr="009F0637" w14:paraId="7DC04328" w14:textId="77777777" w:rsidTr="006774D8">
        <w:trPr>
          <w:cantSplit/>
          <w:trHeight w:val="2259"/>
        </w:trPr>
        <w:tc>
          <w:tcPr>
            <w:tcW w:w="101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0998A8" w14:textId="77777777" w:rsidR="009F0637" w:rsidRPr="009F0637" w:rsidRDefault="009F0637" w:rsidP="009F0637">
            <w:pPr>
              <w:widowControl w:val="0"/>
              <w:kinsoku w:val="0"/>
              <w:spacing w:after="120"/>
              <w:ind w:right="567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 xml:space="preserve">LEGENDA </w:t>
            </w:r>
            <w:r w:rsidRPr="009F0637">
              <w:rPr>
                <w:rFonts w:ascii="Arial" w:eastAsia="Calibri" w:hAnsi="Arial" w:cs="Arial"/>
                <w:i/>
                <w:iCs/>
                <w:sz w:val="22"/>
                <w:szCs w:val="22"/>
                <w:lang w:eastAsia="zh-CN"/>
              </w:rPr>
              <w:t>(segnare con una crocetta)</w:t>
            </w:r>
          </w:p>
          <w:p w14:paraId="20321BE2" w14:textId="77777777" w:rsidR="009F0637" w:rsidRPr="009F0637" w:rsidRDefault="009F0637" w:rsidP="006774D8">
            <w:pPr>
              <w:widowControl w:val="0"/>
              <w:kinsoku w:val="0"/>
              <w:ind w:right="567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0</w:t>
            </w: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L’elemento descritto dal criterio non mette in evidenza particolari problematicità</w:t>
            </w:r>
          </w:p>
          <w:p w14:paraId="3D645F14" w14:textId="77777777" w:rsidR="009F0637" w:rsidRPr="009F0637" w:rsidRDefault="009F0637" w:rsidP="007F6B7A">
            <w:pPr>
              <w:widowControl w:val="0"/>
              <w:kinsoku w:val="0"/>
              <w:ind w:right="567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 xml:space="preserve">1 </w:t>
            </w: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L’elemento descritto mette in evidenza problematicità </w:t>
            </w:r>
            <w:r w:rsidRPr="009F0637">
              <w:rPr>
                <w:rFonts w:ascii="Arial" w:eastAsia="Calibri" w:hAnsi="Arial" w:cs="Arial"/>
                <w:i/>
                <w:iCs/>
                <w:sz w:val="22"/>
                <w:szCs w:val="22"/>
                <w:lang w:eastAsia="zh-CN"/>
              </w:rPr>
              <w:t>lievi e/o</w:t>
            </w: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r w:rsidRPr="009F0637">
              <w:rPr>
                <w:rFonts w:ascii="Arial" w:eastAsia="Calibri" w:hAnsi="Arial" w:cs="Arial"/>
                <w:i/>
                <w:iCs/>
                <w:sz w:val="22"/>
                <w:szCs w:val="22"/>
                <w:lang w:eastAsia="zh-CN"/>
              </w:rPr>
              <w:t>occasionali</w:t>
            </w:r>
          </w:p>
          <w:p w14:paraId="4EA06206" w14:textId="77777777" w:rsidR="009F0637" w:rsidRPr="009F0637" w:rsidRDefault="009F0637" w:rsidP="007F6B7A">
            <w:pPr>
              <w:suppressAutoHyphens/>
              <w:autoSpaceDE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 xml:space="preserve">2 </w:t>
            </w: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L’elemento descritto mette in evidenza problematicità </w:t>
            </w:r>
            <w:r w:rsidRPr="009F0637">
              <w:rPr>
                <w:rFonts w:ascii="Arial" w:eastAsia="Calibri" w:hAnsi="Arial" w:cs="Arial"/>
                <w:i/>
                <w:iCs/>
                <w:sz w:val="22"/>
                <w:szCs w:val="22"/>
                <w:lang w:eastAsia="zh-CN"/>
              </w:rPr>
              <w:t>non gravi ma reiterate</w:t>
            </w:r>
          </w:p>
          <w:p w14:paraId="79DD5F43" w14:textId="77777777" w:rsidR="009F0637" w:rsidRPr="009F0637" w:rsidRDefault="009F0637" w:rsidP="007F6B7A">
            <w:pPr>
              <w:suppressAutoHyphens/>
              <w:autoSpaceDE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  <w:t xml:space="preserve">3 </w:t>
            </w: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L’elemento descritto mette in evidenza problematicità </w:t>
            </w:r>
            <w:r w:rsidRPr="009F0637">
              <w:rPr>
                <w:rFonts w:ascii="Arial" w:eastAsia="Calibri" w:hAnsi="Arial" w:cs="Arial"/>
                <w:i/>
                <w:iCs/>
                <w:sz w:val="22"/>
                <w:szCs w:val="22"/>
                <w:lang w:eastAsia="zh-CN"/>
              </w:rPr>
              <w:t>rilevanti e reiterate</w:t>
            </w:r>
          </w:p>
          <w:p w14:paraId="3C9C7A70" w14:textId="77777777" w:rsidR="009F0637" w:rsidRPr="009F0637" w:rsidRDefault="009F0637" w:rsidP="007F6B7A">
            <w:pPr>
              <w:widowControl w:val="0"/>
              <w:kinsoku w:val="0"/>
              <w:spacing w:after="187"/>
              <w:ind w:right="567"/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bCs/>
                <w:sz w:val="22"/>
                <w:szCs w:val="22"/>
                <w:lang w:eastAsia="zh-CN"/>
              </w:rPr>
              <w:t xml:space="preserve">4 </w:t>
            </w: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L’elemento descritto mette in evidenza problematicità </w:t>
            </w:r>
            <w:r w:rsidRPr="009F0637">
              <w:rPr>
                <w:rFonts w:ascii="Arial" w:eastAsia="Calibri" w:hAnsi="Arial" w:cs="Arial"/>
                <w:i/>
                <w:iCs/>
                <w:sz w:val="22"/>
                <w:szCs w:val="22"/>
                <w:lang w:eastAsia="zh-CN"/>
              </w:rPr>
              <w:t>molto rilevanti e osservabili continuativamente</w:t>
            </w:r>
          </w:p>
          <w:p w14:paraId="5A11E025" w14:textId="77777777" w:rsidR="009F0637" w:rsidRPr="009F0637" w:rsidRDefault="009F0637" w:rsidP="007F6B7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F063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Verranno individuati con Bisogni Educativi Speciali </w:t>
            </w:r>
            <w:proofErr w:type="gramStart"/>
            <w:r w:rsidRPr="009F0637">
              <w:rPr>
                <w:rFonts w:ascii="Arial" w:hAnsi="Arial" w:cs="Arial"/>
                <w:sz w:val="22"/>
                <w:szCs w:val="22"/>
                <w:highlight w:val="yellow"/>
              </w:rPr>
              <w:t>gli  alunni</w:t>
            </w:r>
            <w:proofErr w:type="gramEnd"/>
            <w:r w:rsidRPr="009F063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che  avranno  un  punteggio da 46 a 92. (decisione assunta dal Collegio dei Docenti).</w:t>
            </w:r>
          </w:p>
          <w:p w14:paraId="7AD0D3E3" w14:textId="77777777" w:rsidR="009F0637" w:rsidRPr="009F0637" w:rsidRDefault="009F0637" w:rsidP="007F6B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  <w:highlight w:val="yellow"/>
              </w:rPr>
              <w:t>Al di sotto del valore 46 l’alunno non sarà individuato come BES</w:t>
            </w:r>
          </w:p>
          <w:p w14:paraId="385DB39C" w14:textId="77777777" w:rsidR="009F0637" w:rsidRPr="009F0637" w:rsidRDefault="009F0637" w:rsidP="007F6B7A">
            <w:pPr>
              <w:widowControl w:val="0"/>
              <w:kinsoku w:val="0"/>
              <w:spacing w:after="187"/>
              <w:ind w:right="567"/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*</w:t>
            </w: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*</w:t>
            </w:r>
            <w:r w:rsidRPr="009F0637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9F0637">
              <w:rPr>
                <w:rFonts w:ascii="Arial" w:eastAsia="Calibri" w:hAnsi="Arial" w:cs="Arial"/>
                <w:i/>
                <w:iCs/>
                <w:sz w:val="22"/>
                <w:szCs w:val="22"/>
                <w:lang w:eastAsia="zh-CN"/>
              </w:rPr>
              <w:t>in presenza di doppio asterisco, ove necessario specificare</w:t>
            </w:r>
          </w:p>
        </w:tc>
      </w:tr>
      <w:tr w:rsidR="009F0637" w:rsidRPr="009F0637" w14:paraId="7B4E4EF6" w14:textId="77777777" w:rsidTr="006774D8">
        <w:trPr>
          <w:trHeight w:val="375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3DD4D6A" w14:textId="77777777" w:rsidR="009F0637" w:rsidRPr="009F0637" w:rsidRDefault="009F0637" w:rsidP="007F6B7A">
            <w:pPr>
              <w:suppressAutoHyphens/>
              <w:snapToGrid w:val="0"/>
              <w:ind w:right="113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  <w:p w14:paraId="6BEFCD52" w14:textId="77777777" w:rsidR="009F0637" w:rsidRPr="009F0637" w:rsidRDefault="009F0637" w:rsidP="007F6B7A">
            <w:pPr>
              <w:suppressAutoHyphens/>
              <w:snapToGrid w:val="0"/>
              <w:ind w:right="113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Area dell’autonomia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A4BF9E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mancanza di autonomia personale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5801EA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0  1  2  3  4  </w:t>
            </w:r>
          </w:p>
        </w:tc>
      </w:tr>
      <w:tr w:rsidR="009F0637" w:rsidRPr="009F0637" w14:paraId="74543C35" w14:textId="77777777" w:rsidTr="006774D8">
        <w:trPr>
          <w:trHeight w:val="570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8355F" w14:textId="77777777" w:rsidR="009F0637" w:rsidRPr="009F0637" w:rsidRDefault="009F0637" w:rsidP="007F6B7A">
            <w:pPr>
              <w:suppressAutoHyphens/>
              <w:snapToGrid w:val="0"/>
              <w:ind w:right="113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436AF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mancanza di autonomia nel movimento e nell’uso del proprio corpo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2A1C0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0  1  2  3  4  </w:t>
            </w:r>
          </w:p>
        </w:tc>
      </w:tr>
      <w:tr w:rsidR="009F0637" w:rsidRPr="009F0637" w14:paraId="64036CB1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6A7F3" w14:textId="77777777" w:rsidR="009F0637" w:rsidRPr="009F0637" w:rsidRDefault="009F0637" w:rsidP="007F6B7A">
            <w:pPr>
              <w:suppressAutoHyphens/>
              <w:snapToGrid w:val="0"/>
              <w:ind w:right="113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6084B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nell’uso di oggetti personali e di materiali scolastici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F81D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71B4D604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D9B50" w14:textId="77777777" w:rsidR="009F0637" w:rsidRPr="009F0637" w:rsidRDefault="009F0637" w:rsidP="007F6B7A">
            <w:pPr>
              <w:suppressAutoHyphens/>
              <w:snapToGrid w:val="0"/>
              <w:ind w:right="113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C442B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mancanza di autonomia negli spazi scolastici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2C6C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58049843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34CCB" w14:textId="77777777" w:rsidR="009F0637" w:rsidRPr="009F0637" w:rsidRDefault="009F0637" w:rsidP="007F6B7A">
            <w:pPr>
              <w:suppressAutoHyphens/>
              <w:snapToGrid w:val="0"/>
              <w:ind w:right="113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5CC9A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mancanza di autonomia negli spazi esterni alla scuola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72D5F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735814D9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21AD5" w14:textId="77777777" w:rsidR="009F0637" w:rsidRPr="009F0637" w:rsidRDefault="009F0637" w:rsidP="007F6B7A">
            <w:pPr>
              <w:suppressAutoHyphens/>
              <w:snapToGrid w:val="0"/>
              <w:ind w:right="113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C24B6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di gestione del tempo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930F5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592390DC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4ADC3" w14:textId="77777777" w:rsidR="009F0637" w:rsidRPr="009F0637" w:rsidRDefault="009F0637" w:rsidP="007F6B7A">
            <w:pPr>
              <w:suppressAutoHyphens/>
              <w:snapToGrid w:val="0"/>
              <w:ind w:right="113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ADF17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necessità di tempi lunghi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D599B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2995A291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92402" w14:textId="77777777" w:rsidR="009F0637" w:rsidRPr="009F0637" w:rsidRDefault="009F0637" w:rsidP="007F6B7A">
            <w:pPr>
              <w:suppressAutoHyphens/>
              <w:snapToGrid w:val="0"/>
              <w:ind w:right="113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743A1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nell’organizzazione del lavoro scolastico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A6EB2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4B944A68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A70E9" w14:textId="77777777" w:rsidR="009F0637" w:rsidRPr="009F0637" w:rsidRDefault="009F0637" w:rsidP="007F6B7A">
            <w:pPr>
              <w:suppressAutoHyphens/>
              <w:snapToGrid w:val="0"/>
              <w:ind w:right="113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A8B7D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nella pianificazione delle azioni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6032B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</w:tr>
      <w:tr w:rsidR="009F0637" w:rsidRPr="009F0637" w14:paraId="52281D96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F7640E" w14:textId="77777777" w:rsidR="009F0637" w:rsidRPr="009F0637" w:rsidRDefault="009F0637" w:rsidP="007F6B7A">
            <w:pPr>
              <w:suppressAutoHyphens/>
              <w:snapToGrid w:val="0"/>
              <w:ind w:right="113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6329F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nell’instaurare rapporti e condurre una vita sociale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0C6D1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1301F38F" w14:textId="77777777" w:rsidTr="006774D8"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803DF47" w14:textId="77777777" w:rsidR="009F0637" w:rsidRPr="009F0637" w:rsidRDefault="009F0637" w:rsidP="007F6B7A">
            <w:pPr>
              <w:suppressAutoHyphens/>
              <w:snapToGrid w:val="0"/>
              <w:ind w:left="113" w:right="113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  <w:p w14:paraId="7799942F" w14:textId="77777777" w:rsidR="009F0637" w:rsidRPr="009F0637" w:rsidRDefault="009F0637" w:rsidP="007F6B7A">
            <w:pPr>
              <w:ind w:left="113" w:right="113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Area cognitiva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6D6C5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di attenzione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1B9C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1A9B4889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97E27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989C4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di concentrazione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6F7C1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0  1  2  3  4 </w:t>
            </w:r>
          </w:p>
        </w:tc>
      </w:tr>
      <w:tr w:rsidR="009F0637" w:rsidRPr="009F0637" w14:paraId="02C85355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A63B2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F8449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di memorizzazione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B3CB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42695EAA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19C86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EA6CF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di osservazione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233C8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5C1284D7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185E2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A1F0C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di ricezione - decifrazione di informazioni verbali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5D113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25002559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F1C1F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6C04F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di ricezione - decifrazione di informazioni scritte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C5185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6D51497E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58C7E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B8A5A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di espressione - restituzione di informazioni verbali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6A99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0CA2F548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D65C6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658A2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di espressione – restituzione di informazioni scritte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33AC9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7F5C6608" w14:textId="77777777" w:rsidTr="006774D8">
        <w:trPr>
          <w:trHeight w:val="79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890D6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95F18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nell’applicare conoscenze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1781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206F1956" w14:textId="77777777" w:rsidTr="006774D8">
        <w:trPr>
          <w:trHeight w:val="79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34DA0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5C253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 risolvere problemi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CC3C4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128976A4" w14:textId="77777777" w:rsidTr="006774D8">
        <w:trPr>
          <w:trHeight w:val="79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B7B4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36ED2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nell’uso delle competenze per realizzare idee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66DA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29862D7B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922F5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EEAE2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di lettura/scrittura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5A209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76F6B5F6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B84FA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934A0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logico/matematiche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4B4BF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0  1  2  3  4 </w:t>
            </w:r>
          </w:p>
        </w:tc>
      </w:tr>
      <w:tr w:rsidR="009F0637" w:rsidRPr="009F0637" w14:paraId="12781F6D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AF8F82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2152DA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in altre discipline*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4734C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6029126C" w14:textId="77777777" w:rsidTr="006774D8"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55A52E5" w14:textId="77777777" w:rsidR="009F0637" w:rsidRPr="009F0637" w:rsidRDefault="009F0637" w:rsidP="007F6B7A">
            <w:pPr>
              <w:ind w:left="113" w:right="113"/>
              <w:jc w:val="center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Capacità relazionale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ADACF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 rispetto delle regole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F2D8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0AE4BFF8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49DCA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61F16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svolgimento irregolare dei compiti a casa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3429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6E64B2F7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553FB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37137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mancata esecuzione delle attività in classe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2B31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32D44E40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2A877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5A516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facile distraibilità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B1E40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16F663F0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AAE4A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D19D6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nello stare fermo al proprio posto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EF20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643E05BF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4A257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4A745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mancanza dei materiali necessari alle attività scolastiche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B65E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0EC0DCD7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F4E4F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C0DA8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scarsa cura dei materiali propri e altrui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C184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61451A65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4EF90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7176B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difficoltà di autoregolazione, autocontrollo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A2EE0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vertAlign w:val="superscript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6954FF05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2786C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29801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 gestire le emozioni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573A" w14:textId="77777777" w:rsidR="009F0637" w:rsidRPr="009F0637" w:rsidRDefault="006774D8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7AAA2026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8506F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2A890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problemi comportamentali**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96810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04552277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0590C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51C52" w14:textId="77777777" w:rsidR="009F0637" w:rsidRPr="009F0637" w:rsidRDefault="009F0637" w:rsidP="007F6B7A">
            <w:pPr>
              <w:suppressAutoHyphens/>
              <w:autoSpaceDE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problemi emozionali (aggressività, timidezza, ansia, ostilità, tristezza, ritiro)* *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C2C1C" w14:textId="77777777" w:rsidR="009F0637" w:rsidRPr="009F0637" w:rsidRDefault="009F0637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463DF66D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7EA93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EDDD9" w14:textId="77777777" w:rsidR="009F0637" w:rsidRPr="009F0637" w:rsidRDefault="009F0637" w:rsidP="007F6B7A">
            <w:pPr>
              <w:suppressAutoHyphens/>
              <w:autoSpaceDE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scarsa autostima/fiducia nelle proprie capacità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9C83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00C98E2F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38D36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D33C0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scarsa motivazione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70C23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5B556D3D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511A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43CD8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scarsa curiosità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0D13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9F0637" w:rsidRPr="009F0637" w14:paraId="3ABE6A11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CA71B" w14:textId="77777777" w:rsidR="009F0637" w:rsidRPr="009F0637" w:rsidRDefault="009F0637" w:rsidP="007F6B7A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3B0DE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nella relazione con i compagni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0A71" w14:textId="77777777" w:rsidR="009F0637" w:rsidRPr="009F0637" w:rsidRDefault="009F0637" w:rsidP="007F6B7A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6774D8" w:rsidRPr="009F0637" w14:paraId="18620DC9" w14:textId="77777777" w:rsidTr="00A77A8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7DFEC" w14:textId="77777777" w:rsidR="006774D8" w:rsidRPr="009F0637" w:rsidRDefault="006774D8" w:rsidP="006774D8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64119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 mantenere relazioni di amicizia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FFD2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6774D8" w:rsidRPr="009F0637" w14:paraId="3BDE6D10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78594" w14:textId="77777777" w:rsidR="006774D8" w:rsidRPr="009F0637" w:rsidRDefault="006774D8" w:rsidP="006774D8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C4307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nella relazione con gli insegnanti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4293B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6774D8" w:rsidRPr="009F0637" w14:paraId="4DB472E6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AD43B" w14:textId="77777777" w:rsidR="006774D8" w:rsidRPr="009F0637" w:rsidRDefault="006774D8" w:rsidP="006774D8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CB7F8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difficoltà nella relazione con gli adulti 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8B71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6774D8" w:rsidRPr="009F0637" w14:paraId="47DEF1D8" w14:textId="77777777" w:rsidTr="00EB17D5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8BD58" w14:textId="77777777" w:rsidR="006774D8" w:rsidRPr="009F0637" w:rsidRDefault="006774D8" w:rsidP="006774D8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4A000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nella gestione dei conflitti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B0154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6774D8" w:rsidRPr="009F0637" w14:paraId="754BE818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0CEE6" w14:textId="77777777" w:rsidR="006774D8" w:rsidRPr="009F0637" w:rsidRDefault="006774D8" w:rsidP="006774D8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E28D2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atteggiamenti oppositivi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BCE7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6774D8" w:rsidRPr="009F0637" w14:paraId="65337DCE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3DC6C" w14:textId="77777777" w:rsidR="006774D8" w:rsidRPr="009F0637" w:rsidRDefault="006774D8" w:rsidP="006774D8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C173E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 prendere coscienza ed accettare i rimproveri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70AE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6774D8" w:rsidRPr="009F0637" w14:paraId="5639ECDF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E2354" w14:textId="77777777" w:rsidR="006774D8" w:rsidRPr="009F0637" w:rsidRDefault="006774D8" w:rsidP="006774D8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E0FAE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Altro**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C4899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6774D8" w:rsidRPr="009F0637" w14:paraId="37189F53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1184F" w14:textId="77777777" w:rsidR="006774D8" w:rsidRPr="009F0637" w:rsidRDefault="006774D8" w:rsidP="006774D8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E3463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di ascolto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CA1D1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6774D8" w:rsidRPr="009F0637" w14:paraId="1EB2F239" w14:textId="77777777" w:rsidTr="006774D8">
        <w:trPr>
          <w:cantSplit/>
          <w:trHeight w:val="33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A5092C" w14:textId="77777777" w:rsidR="006774D8" w:rsidRPr="009F0637" w:rsidRDefault="006774D8" w:rsidP="006774D8">
            <w:pPr>
              <w:suppressAutoHyphens/>
              <w:ind w:left="113" w:right="113"/>
              <w:jc w:val="center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Area della comunicazione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5DA48A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nell’espressione verbale (sa conversare; riferisce fatti personali; …..)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7E2DE1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6774D8" w:rsidRPr="009F0637" w14:paraId="4D5D2D2A" w14:textId="77777777" w:rsidTr="006774D8">
        <w:trPr>
          <w:cantSplit/>
          <w:trHeight w:val="285"/>
        </w:trPr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14:paraId="5203343F" w14:textId="77777777" w:rsidR="006774D8" w:rsidRPr="009F0637" w:rsidRDefault="006774D8" w:rsidP="006774D8">
            <w:pPr>
              <w:suppressAutoHyphens/>
              <w:ind w:left="113" w:right="113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FF82FEC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nell’uso delle nuove tecnologie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652C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6774D8" w:rsidRPr="009F0637" w14:paraId="60F4BAE1" w14:textId="77777777" w:rsidTr="006774D8">
        <w:trPr>
          <w:cantSplit/>
          <w:trHeight w:val="495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14:paraId="0A9A787B" w14:textId="77777777" w:rsidR="006774D8" w:rsidRPr="009F0637" w:rsidRDefault="006774D8" w:rsidP="006774D8">
            <w:pPr>
              <w:suppressAutoHyphens/>
              <w:ind w:left="113" w:right="113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CC074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famiglia problematica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FDB3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6774D8" w:rsidRPr="009F0637" w14:paraId="34B68E8D" w14:textId="77777777" w:rsidTr="006774D8"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7B23783" w14:textId="77777777" w:rsidR="006774D8" w:rsidRPr="009F0637" w:rsidRDefault="006774D8" w:rsidP="006774D8">
            <w:pPr>
              <w:suppressAutoHyphens/>
              <w:ind w:left="113" w:right="113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  <w:p w14:paraId="7B085409" w14:textId="77777777" w:rsidR="006774D8" w:rsidRPr="009F0637" w:rsidRDefault="006774D8" w:rsidP="006774D8">
            <w:pPr>
              <w:suppressAutoHyphens/>
              <w:ind w:left="113" w:right="113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Fattori del contesto familiare scolastico ed extrascolastico</w:t>
            </w: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CC6FF" w14:textId="77777777" w:rsidR="006774D8" w:rsidRPr="009F0637" w:rsidRDefault="006774D8" w:rsidP="006774D8">
            <w:pPr>
              <w:suppressAutoHyphens/>
              <w:autoSpaceDE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pregiudizi ed ostilità culturali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AE380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6774D8" w:rsidRPr="009F0637" w14:paraId="1D11AE0A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7842C" w14:textId="77777777" w:rsidR="006774D8" w:rsidRPr="009F0637" w:rsidRDefault="006774D8" w:rsidP="006774D8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67ABB" w14:textId="77777777" w:rsidR="006774D8" w:rsidRPr="009F0637" w:rsidRDefault="006774D8" w:rsidP="006774D8">
            <w:pPr>
              <w:suppressAutoHyphens/>
              <w:autoSpaceDE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difficoltà socioeconomiche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1D3D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6774D8" w:rsidRPr="009F0637" w14:paraId="464AD4F2" w14:textId="77777777" w:rsidTr="006774D8">
        <w:trPr>
          <w:trHeight w:val="255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E794B" w14:textId="77777777" w:rsidR="006774D8" w:rsidRPr="009F0637" w:rsidRDefault="006774D8" w:rsidP="006774D8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900CE9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ambienti deprivati/devianti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C183F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0  1  2  3  4</w:t>
            </w:r>
          </w:p>
        </w:tc>
      </w:tr>
      <w:tr w:rsidR="006774D8" w:rsidRPr="009F0637" w14:paraId="4F28635D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D81A43" w14:textId="77777777" w:rsidR="006774D8" w:rsidRPr="009F0637" w:rsidRDefault="006774D8" w:rsidP="006774D8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47B7" w14:textId="77777777" w:rsidR="006774D8" w:rsidRPr="009F0637" w:rsidRDefault="006774D8" w:rsidP="006774D8">
            <w:pPr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mancanza di mezzi o risorse nella scuola**:</w:t>
            </w:r>
          </w:p>
          <w:p w14:paraId="67F02D57" w14:textId="77777777" w:rsidR="006774D8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14:paraId="04085819" w14:textId="77777777" w:rsidR="006774D8" w:rsidRPr="009F0637" w:rsidRDefault="006774D8" w:rsidP="006774D8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</w:tr>
      <w:tr w:rsidR="006774D8" w:rsidRPr="009F0637" w14:paraId="69E0885F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8CE09" w14:textId="77777777" w:rsidR="006774D8" w:rsidRPr="009F0637" w:rsidRDefault="006774D8" w:rsidP="006774D8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514A6" w14:textId="77777777" w:rsidR="006774D8" w:rsidRPr="009F0637" w:rsidRDefault="006774D8" w:rsidP="006774D8">
            <w:pPr>
              <w:autoSpaceDE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difficoltà di comunicazione e o collaborazione tra le agenzie (scuola, </w:t>
            </w:r>
            <w:proofErr w:type="gramStart"/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servizi,  enti</w:t>
            </w:r>
            <w:proofErr w:type="gramEnd"/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, operatori….) che intervengono nell’educazione e nella formazione**:</w:t>
            </w:r>
          </w:p>
          <w:p w14:paraId="4075F4EE" w14:textId="77777777" w:rsidR="006774D8" w:rsidRDefault="006774D8" w:rsidP="006774D8">
            <w:pPr>
              <w:suppressAutoHyphens/>
              <w:autoSpaceDE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14:paraId="08421306" w14:textId="77777777" w:rsidR="006774D8" w:rsidRPr="009F0637" w:rsidRDefault="006774D8" w:rsidP="006774D8">
            <w:pPr>
              <w:suppressAutoHyphens/>
              <w:autoSpaceDE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</w:tr>
      <w:tr w:rsidR="006774D8" w:rsidRPr="009F0637" w14:paraId="7C035BE5" w14:textId="77777777" w:rsidTr="006774D8"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C9161" w14:textId="77777777" w:rsidR="006774D8" w:rsidRPr="009F0637" w:rsidRDefault="006774D8" w:rsidP="006774D8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23384" w14:textId="77777777" w:rsidR="006774D8" w:rsidRPr="009F0637" w:rsidRDefault="006774D8" w:rsidP="006774D8">
            <w:pPr>
              <w:autoSpaceDE w:val="0"/>
              <w:rPr>
                <w:rFonts w:ascii="Arial" w:eastAsia="Tahoma" w:hAnsi="Arial" w:cs="Arial"/>
                <w:sz w:val="22"/>
                <w:szCs w:val="22"/>
                <w:lang w:eastAsia="zh-CN"/>
              </w:rPr>
            </w:pPr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Bisogni espressi dal team degli insegnanti relativamente </w:t>
            </w:r>
            <w:proofErr w:type="gramStart"/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>alle  problematiche</w:t>
            </w:r>
            <w:proofErr w:type="gramEnd"/>
            <w:r w:rsidRPr="009F0637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evidenziate (strumenti, informazioni, sussidi ….) **:</w:t>
            </w:r>
            <w:r w:rsidRPr="009F0637">
              <w:rPr>
                <w:rFonts w:ascii="Arial" w:eastAsia="Tahoma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0A3F43C5" w14:textId="77777777" w:rsidR="006774D8" w:rsidRDefault="006774D8" w:rsidP="006774D8">
            <w:pPr>
              <w:suppressAutoHyphens/>
              <w:autoSpaceDE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14:paraId="381796DD" w14:textId="77777777" w:rsidR="006774D8" w:rsidRPr="009F0637" w:rsidRDefault="006774D8" w:rsidP="006774D8">
            <w:pPr>
              <w:suppressAutoHyphens/>
              <w:autoSpaceDE w:val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</w:tr>
    </w:tbl>
    <w:p w14:paraId="27E96890" w14:textId="77777777" w:rsidR="009F0637" w:rsidRPr="009F0637" w:rsidRDefault="009F0637" w:rsidP="009F063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564"/>
      </w:tblGrid>
      <w:tr w:rsidR="009F0637" w:rsidRPr="009F0637" w14:paraId="5091E342" w14:textId="77777777" w:rsidTr="007F6B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05D2644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</w:rPr>
              <w:t>PUNTI DI FORZA DELL’ALUNNO</w:t>
            </w:r>
          </w:p>
        </w:tc>
      </w:tr>
      <w:tr w:rsidR="009F0637" w:rsidRPr="009F0637" w14:paraId="3064DB50" w14:textId="77777777" w:rsidTr="007F6B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82BAE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</w:rPr>
              <w:t xml:space="preserve">Utilizzo di strategie: </w:t>
            </w:r>
          </w:p>
          <w:p w14:paraId="25405761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37" w:rsidRPr="009F0637" w14:paraId="0ED073E9" w14:textId="77777777" w:rsidTr="007F6B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E52F2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</w:rPr>
              <w:t>Controllo metacognitivo:</w:t>
            </w:r>
          </w:p>
          <w:p w14:paraId="7A00E14E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37" w:rsidRPr="009F0637" w14:paraId="4EE7D0AE" w14:textId="77777777" w:rsidTr="007F6B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6DCF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</w:rPr>
              <w:t>Ambiti disciplinari e discipline preferiti:</w:t>
            </w:r>
          </w:p>
          <w:p w14:paraId="61B098EE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37" w:rsidRPr="009F0637" w14:paraId="3C5C4842" w14:textId="77777777" w:rsidTr="007F6B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8478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</w:rPr>
              <w:t>Ambiti disciplinari e discipline in cui riesce:</w:t>
            </w:r>
          </w:p>
          <w:p w14:paraId="090FC098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37" w:rsidRPr="009F0637" w14:paraId="1F8025C8" w14:textId="77777777" w:rsidTr="007F6B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CD8EE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</w:rPr>
              <w:t>Desideri e/o bisogni espressi:</w:t>
            </w:r>
          </w:p>
          <w:p w14:paraId="0E2AEAD8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37" w:rsidRPr="009F0637" w14:paraId="5CAB3F95" w14:textId="77777777" w:rsidTr="007F6B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61DCF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</w:rPr>
              <w:t>Hobbies, passioni, attività extrascolastiche:</w:t>
            </w:r>
          </w:p>
          <w:p w14:paraId="412251DC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37" w:rsidRPr="009F0637" w14:paraId="718E3FA3" w14:textId="77777777" w:rsidTr="007F6B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32F17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</w:rPr>
              <w:t>Altro:</w:t>
            </w:r>
          </w:p>
          <w:p w14:paraId="652257C6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2C41F4" w14:textId="77777777" w:rsidR="009F0637" w:rsidRPr="009F0637" w:rsidRDefault="009F0637" w:rsidP="009F0637">
      <w:pPr>
        <w:spacing w:line="30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564"/>
      </w:tblGrid>
      <w:tr w:rsidR="009F0637" w:rsidRPr="009F0637" w14:paraId="7F16A234" w14:textId="77777777" w:rsidTr="007F6B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1EB23A7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</w:rPr>
              <w:t>PUNTI DI FORZA DELLA CLASSE</w:t>
            </w:r>
          </w:p>
          <w:p w14:paraId="24C39ACE" w14:textId="77777777" w:rsidR="009F0637" w:rsidRPr="009F0637" w:rsidRDefault="009F0637" w:rsidP="007F6B7A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</w:rPr>
              <w:t>Presenza di un compagno o di un gruppo di compagni di riferimento per:</w:t>
            </w:r>
          </w:p>
        </w:tc>
      </w:tr>
      <w:tr w:rsidR="009F0637" w:rsidRPr="009F0637" w14:paraId="5AE031F0" w14:textId="77777777" w:rsidTr="007F6B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AF23" w14:textId="77777777" w:rsidR="009F0637" w:rsidRPr="009F0637" w:rsidRDefault="009F0637" w:rsidP="009F0637">
            <w:pPr>
              <w:pStyle w:val="Paragrafoelenco1"/>
              <w:numPr>
                <w:ilvl w:val="0"/>
                <w:numId w:val="43"/>
              </w:numPr>
              <w:spacing w:after="0" w:line="300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</w:rPr>
              <w:t>Attività disciplinari:</w:t>
            </w:r>
          </w:p>
          <w:p w14:paraId="65A08A22" w14:textId="77777777" w:rsidR="009F0637" w:rsidRPr="009F0637" w:rsidRDefault="009F0637" w:rsidP="007F6B7A">
            <w:pPr>
              <w:spacing w:line="300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37" w:rsidRPr="009F0637" w14:paraId="3A0F490E" w14:textId="77777777" w:rsidTr="007F6B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89A21" w14:textId="77777777" w:rsidR="009F0637" w:rsidRPr="009F0637" w:rsidRDefault="009F0637" w:rsidP="009F0637">
            <w:pPr>
              <w:pStyle w:val="Paragrafoelenco1"/>
              <w:numPr>
                <w:ilvl w:val="0"/>
                <w:numId w:val="43"/>
              </w:numPr>
              <w:spacing w:after="0" w:line="300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</w:rPr>
              <w:t>Gioco</w:t>
            </w:r>
          </w:p>
          <w:p w14:paraId="276DCAF1" w14:textId="77777777" w:rsidR="009F0637" w:rsidRPr="009F0637" w:rsidRDefault="009F0637" w:rsidP="007F6B7A">
            <w:pPr>
              <w:pStyle w:val="Paragrafoelenco1"/>
              <w:spacing w:after="0" w:line="300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37" w:rsidRPr="009F0637" w14:paraId="04BFCE6E" w14:textId="77777777" w:rsidTr="007F6B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27F31" w14:textId="77777777" w:rsidR="009F0637" w:rsidRPr="009F0637" w:rsidRDefault="009F0637" w:rsidP="009F0637">
            <w:pPr>
              <w:pStyle w:val="Paragrafoelenco1"/>
              <w:numPr>
                <w:ilvl w:val="0"/>
                <w:numId w:val="43"/>
              </w:numPr>
              <w:spacing w:after="0" w:line="300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9F0637">
              <w:rPr>
                <w:rFonts w:ascii="Arial" w:hAnsi="Arial" w:cs="Arial"/>
                <w:sz w:val="22"/>
                <w:szCs w:val="22"/>
              </w:rPr>
              <w:t>Attività extrascolastiche:</w:t>
            </w:r>
          </w:p>
          <w:p w14:paraId="7E866439" w14:textId="77777777" w:rsidR="009F0637" w:rsidRPr="009F0637" w:rsidRDefault="009F0637" w:rsidP="007F6B7A">
            <w:pPr>
              <w:pStyle w:val="Paragrafoelenco1"/>
              <w:spacing w:after="0" w:line="300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5EFED8" w14:textId="77777777" w:rsidR="009F0637" w:rsidRPr="009F0637" w:rsidRDefault="009F0637" w:rsidP="009F0637">
      <w:pPr>
        <w:rPr>
          <w:rFonts w:ascii="Arial" w:hAnsi="Arial" w:cs="Arial"/>
          <w:sz w:val="22"/>
          <w:szCs w:val="22"/>
        </w:rPr>
      </w:pPr>
    </w:p>
    <w:p w14:paraId="506376BD" w14:textId="77777777" w:rsidR="009F0637" w:rsidRPr="009F0637" w:rsidRDefault="009F0637" w:rsidP="009F0637">
      <w:pPr>
        <w:jc w:val="both"/>
        <w:rPr>
          <w:rFonts w:ascii="Arial" w:hAnsi="Arial" w:cs="Arial"/>
          <w:sz w:val="22"/>
          <w:szCs w:val="22"/>
        </w:rPr>
      </w:pPr>
    </w:p>
    <w:p w14:paraId="12CF1B70" w14:textId="56EE6CA6" w:rsidR="009F0637" w:rsidRDefault="00BB0484" w:rsidP="009F0637">
      <w:pPr>
        <w:jc w:val="both"/>
        <w:rPr>
          <w:rFonts w:ascii="Arial" w:hAnsi="Arial" w:cs="Arial"/>
          <w:sz w:val="22"/>
          <w:szCs w:val="22"/>
        </w:rPr>
      </w:pPr>
      <w:r w:rsidRPr="009F0637">
        <w:rPr>
          <w:rFonts w:ascii="Arial" w:hAnsi="Arial" w:cs="Arial"/>
          <w:sz w:val="22"/>
          <w:szCs w:val="22"/>
        </w:rPr>
        <w:t>Il Consiglio di Classe/interclasse/intersezione</w:t>
      </w:r>
    </w:p>
    <w:p w14:paraId="675C7B43" w14:textId="77777777" w:rsidR="00C75F5B" w:rsidRDefault="00C75F5B" w:rsidP="009F0637">
      <w:pPr>
        <w:jc w:val="both"/>
        <w:rPr>
          <w:rFonts w:ascii="Arial" w:hAnsi="Arial" w:cs="Arial"/>
          <w:sz w:val="22"/>
          <w:szCs w:val="22"/>
        </w:rPr>
      </w:pPr>
    </w:p>
    <w:p w14:paraId="61F1B5F2" w14:textId="10DDE161" w:rsidR="00C75F5B" w:rsidRPr="009F0637" w:rsidRDefault="00C75F5B" w:rsidP="009F06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2E5C44F2" w14:textId="77777777" w:rsidR="009F0637" w:rsidRPr="009F0637" w:rsidRDefault="009F0637" w:rsidP="009F0637">
      <w:pPr>
        <w:rPr>
          <w:rFonts w:ascii="Arial" w:hAnsi="Arial" w:cs="Arial"/>
          <w:sz w:val="22"/>
          <w:szCs w:val="22"/>
        </w:rPr>
      </w:pPr>
    </w:p>
    <w:p w14:paraId="190B5478" w14:textId="77777777" w:rsidR="00C75F5B" w:rsidRPr="009F0637" w:rsidRDefault="00C75F5B" w:rsidP="00C75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24CDC6AA" w14:textId="77777777" w:rsidR="00D82E9E" w:rsidRDefault="00D82E9E" w:rsidP="009F0637">
      <w:pPr>
        <w:tabs>
          <w:tab w:val="left" w:pos="6491"/>
        </w:tabs>
        <w:rPr>
          <w:rFonts w:ascii="Arial" w:hAnsi="Arial" w:cs="Arial"/>
          <w:sz w:val="22"/>
          <w:szCs w:val="22"/>
        </w:rPr>
      </w:pPr>
    </w:p>
    <w:p w14:paraId="68F3F618" w14:textId="77777777" w:rsidR="00C75F5B" w:rsidRPr="009F0637" w:rsidRDefault="00C75F5B" w:rsidP="00C75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43D1F6C0" w14:textId="77777777" w:rsidR="00C75F5B" w:rsidRDefault="00C75F5B" w:rsidP="009F0637">
      <w:pPr>
        <w:tabs>
          <w:tab w:val="left" w:pos="6491"/>
        </w:tabs>
        <w:rPr>
          <w:rFonts w:ascii="Arial" w:hAnsi="Arial" w:cs="Arial"/>
          <w:sz w:val="22"/>
          <w:szCs w:val="22"/>
        </w:rPr>
      </w:pPr>
    </w:p>
    <w:p w14:paraId="72C6C65D" w14:textId="77777777" w:rsidR="00C75F5B" w:rsidRPr="009F0637" w:rsidRDefault="00C75F5B" w:rsidP="00C75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7234E875" w14:textId="77777777" w:rsidR="00C75F5B" w:rsidRDefault="00C75F5B" w:rsidP="009F0637">
      <w:pPr>
        <w:tabs>
          <w:tab w:val="left" w:pos="6491"/>
        </w:tabs>
        <w:rPr>
          <w:rFonts w:ascii="Arial" w:hAnsi="Arial" w:cs="Arial"/>
          <w:sz w:val="22"/>
          <w:szCs w:val="22"/>
        </w:rPr>
      </w:pPr>
    </w:p>
    <w:p w14:paraId="0A1CD706" w14:textId="77777777" w:rsidR="00C75F5B" w:rsidRPr="009F0637" w:rsidRDefault="00C75F5B" w:rsidP="00C75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4EB4D359" w14:textId="77777777" w:rsidR="00C75F5B" w:rsidRDefault="00C75F5B" w:rsidP="009F0637">
      <w:pPr>
        <w:tabs>
          <w:tab w:val="left" w:pos="6491"/>
        </w:tabs>
        <w:rPr>
          <w:rFonts w:ascii="Arial" w:hAnsi="Arial" w:cs="Arial"/>
          <w:sz w:val="22"/>
          <w:szCs w:val="22"/>
        </w:rPr>
      </w:pPr>
    </w:p>
    <w:p w14:paraId="1A9C26A4" w14:textId="77777777" w:rsidR="00C75F5B" w:rsidRPr="009F0637" w:rsidRDefault="00C75F5B" w:rsidP="00C75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0F71C4EB" w14:textId="77777777" w:rsidR="00C75F5B" w:rsidRDefault="00C75F5B" w:rsidP="009F0637">
      <w:pPr>
        <w:tabs>
          <w:tab w:val="left" w:pos="6491"/>
        </w:tabs>
        <w:rPr>
          <w:rFonts w:ascii="Arial" w:hAnsi="Arial" w:cs="Arial"/>
          <w:sz w:val="22"/>
          <w:szCs w:val="22"/>
        </w:rPr>
      </w:pPr>
    </w:p>
    <w:p w14:paraId="0AB0FEE3" w14:textId="77777777" w:rsidR="00C75F5B" w:rsidRPr="009F0637" w:rsidRDefault="00C75F5B" w:rsidP="00C75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73832F0D" w14:textId="77777777" w:rsidR="00C75F5B" w:rsidRDefault="00C75F5B" w:rsidP="009F0637">
      <w:pPr>
        <w:tabs>
          <w:tab w:val="left" w:pos="6491"/>
        </w:tabs>
        <w:rPr>
          <w:rFonts w:ascii="Arial" w:hAnsi="Arial" w:cs="Arial"/>
          <w:sz w:val="22"/>
          <w:szCs w:val="22"/>
        </w:rPr>
      </w:pPr>
    </w:p>
    <w:p w14:paraId="7B2D2B1A" w14:textId="77777777" w:rsidR="00C75F5B" w:rsidRPr="009F0637" w:rsidRDefault="00C75F5B" w:rsidP="00C75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432EF300" w14:textId="77777777" w:rsidR="00C75F5B" w:rsidRDefault="00C75F5B" w:rsidP="009F0637">
      <w:pPr>
        <w:tabs>
          <w:tab w:val="left" w:pos="6491"/>
        </w:tabs>
        <w:rPr>
          <w:rFonts w:ascii="Arial" w:hAnsi="Arial" w:cs="Arial"/>
          <w:sz w:val="22"/>
          <w:szCs w:val="22"/>
        </w:rPr>
      </w:pPr>
    </w:p>
    <w:p w14:paraId="1499BBC8" w14:textId="77777777" w:rsidR="00C75F5B" w:rsidRPr="009F0637" w:rsidRDefault="00C75F5B" w:rsidP="00C75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0EDB7810" w14:textId="77777777" w:rsidR="00C75F5B" w:rsidRDefault="00C75F5B" w:rsidP="009F0637">
      <w:pPr>
        <w:tabs>
          <w:tab w:val="left" w:pos="6491"/>
        </w:tabs>
        <w:rPr>
          <w:rFonts w:ascii="Arial" w:hAnsi="Arial" w:cs="Arial"/>
          <w:sz w:val="22"/>
          <w:szCs w:val="22"/>
        </w:rPr>
      </w:pPr>
    </w:p>
    <w:p w14:paraId="011C4AAC" w14:textId="77777777" w:rsidR="00C75F5B" w:rsidRPr="009F0637" w:rsidRDefault="00C75F5B" w:rsidP="00C75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68C5A372" w14:textId="77777777" w:rsidR="00C75F5B" w:rsidRPr="009F0637" w:rsidRDefault="00C75F5B" w:rsidP="009F0637">
      <w:pPr>
        <w:tabs>
          <w:tab w:val="left" w:pos="6491"/>
        </w:tabs>
        <w:rPr>
          <w:rFonts w:ascii="Arial" w:hAnsi="Arial" w:cs="Arial"/>
          <w:sz w:val="22"/>
          <w:szCs w:val="22"/>
        </w:rPr>
      </w:pPr>
    </w:p>
    <w:sectPr w:rsidR="00C75F5B" w:rsidRPr="009F0637" w:rsidSect="00502531">
      <w:headerReference w:type="default" r:id="rId9"/>
      <w:footerReference w:type="even" r:id="rId10"/>
      <w:footerReference w:type="default" r:id="rId11"/>
      <w:pgSz w:w="11907" w:h="16840" w:code="9"/>
      <w:pgMar w:top="993" w:right="708" w:bottom="709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77C6F95" w14:textId="77777777" w:rsidR="00012F4B" w:rsidRDefault="00012F4B">
      <w:r>
        <w:separator/>
      </w:r>
    </w:p>
  </w:endnote>
  <w:endnote w:type="continuationSeparator" w:id="0">
    <w:p w14:paraId="7D22B4B9" w14:textId="77777777" w:rsidR="00012F4B" w:rsidRDefault="0001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810EE" w14:textId="77777777" w:rsidR="00AC29C2" w:rsidRDefault="00BE17AA" w:rsidP="00C75F5B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C29C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C29C2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67E7DBD" w14:textId="77777777" w:rsidR="00AC29C2" w:rsidRDefault="00AC29C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33FC5" w14:textId="77777777" w:rsidR="00C75F5B" w:rsidRDefault="00C75F5B" w:rsidP="00065430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746F8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FCF53DE" w14:textId="77777777" w:rsidR="00AC29C2" w:rsidRDefault="00AC29C2" w:rsidP="00C75F5B">
    <w:pPr>
      <w:tabs>
        <w:tab w:val="center" w:pos="4819"/>
      </w:tabs>
      <w:ind w:left="-567" w:right="360"/>
      <w:rPr>
        <w:rFonts w:ascii="Arial" w:hAnsi="Arial"/>
        <w:bCs/>
      </w:rPr>
    </w:pPr>
  </w:p>
  <w:p w14:paraId="2FD1493C" w14:textId="77777777" w:rsidR="00AC29C2" w:rsidRPr="0016707D" w:rsidRDefault="00AC29C2" w:rsidP="009F0637">
    <w:pPr>
      <w:pStyle w:val="Pidipagina"/>
      <w:tabs>
        <w:tab w:val="clear" w:pos="4819"/>
        <w:tab w:val="clear" w:pos="9638"/>
        <w:tab w:val="right" w:pos="10348"/>
      </w:tabs>
      <w:jc w:val="right"/>
      <w:rPr>
        <w:rFonts w:ascii="Cambria" w:hAnsi="Cambria"/>
        <w:sz w:val="24"/>
      </w:rPr>
    </w:pPr>
  </w:p>
  <w:p w14:paraId="0AF3579F" w14:textId="77777777" w:rsidR="00AC29C2" w:rsidRPr="00A90A70" w:rsidRDefault="00AC29C2" w:rsidP="00095909">
    <w:pPr>
      <w:pStyle w:val="Pidipagina"/>
      <w:tabs>
        <w:tab w:val="clear" w:pos="4819"/>
        <w:tab w:val="clear" w:pos="9638"/>
      </w:tabs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1B7BFFE" w14:textId="77777777" w:rsidR="00012F4B" w:rsidRDefault="00012F4B">
      <w:r>
        <w:separator/>
      </w:r>
    </w:p>
  </w:footnote>
  <w:footnote w:type="continuationSeparator" w:id="0">
    <w:p w14:paraId="17F40401" w14:textId="77777777" w:rsidR="00012F4B" w:rsidRDefault="00012F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A5396" w14:textId="77777777" w:rsidR="00AC29C2" w:rsidRDefault="00AC29C2" w:rsidP="005D3C4C"/>
  <w:p w14:paraId="3CD58D9D" w14:textId="77777777" w:rsidR="00AC29C2" w:rsidRPr="005D3C4C" w:rsidRDefault="00AC29C2" w:rsidP="00D620D1">
    <w:r>
      <w:rPr>
        <w:rFonts w:ascii="Monotype Corsiva" w:eastAsia="Monotype Corsiva" w:hAnsi="Monotype Corsiva" w:cs="Monotype Corsiva"/>
        <w:b/>
        <w:bCs/>
      </w:rPr>
      <w:t xml:space="preserve">     </w:t>
    </w:r>
    <w:r>
      <w:rPr>
        <w:rFonts w:ascii="Monotype Corsiva" w:eastAsia="Monotype Corsiva" w:hAnsi="Monotype Corsiva" w:cs="Monotype Corsiva"/>
        <w:b/>
        <w:bCs/>
        <w:sz w:val="36"/>
        <w:szCs w:val="36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1D"/>
    <w:multiLevelType w:val="multilevel"/>
    <w:tmpl w:val="1E4E0D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B32D64"/>
    <w:multiLevelType w:val="hybridMultilevel"/>
    <w:tmpl w:val="69BA6566"/>
    <w:lvl w:ilvl="0" w:tplc="2A4E3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32121"/>
    <w:multiLevelType w:val="hybridMultilevel"/>
    <w:tmpl w:val="7708D5D0"/>
    <w:lvl w:ilvl="0" w:tplc="F266E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F70FA"/>
    <w:multiLevelType w:val="hybridMultilevel"/>
    <w:tmpl w:val="140EB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1988"/>
    <w:multiLevelType w:val="hybridMultilevel"/>
    <w:tmpl w:val="5A0C0CCE"/>
    <w:lvl w:ilvl="0" w:tplc="D228C312">
      <w:start w:val="1"/>
      <w:numFmt w:val="bullet"/>
      <w:lvlText w:val="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>
    <w:nsid w:val="13067887"/>
    <w:multiLevelType w:val="hybridMultilevel"/>
    <w:tmpl w:val="28803F12"/>
    <w:lvl w:ilvl="0" w:tplc="5C62A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64585C"/>
    <w:multiLevelType w:val="hybridMultilevel"/>
    <w:tmpl w:val="19BCCA3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950EA7"/>
    <w:multiLevelType w:val="hybridMultilevel"/>
    <w:tmpl w:val="B0786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33B10"/>
    <w:multiLevelType w:val="hybridMultilevel"/>
    <w:tmpl w:val="8E9431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D4040"/>
    <w:multiLevelType w:val="hybridMultilevel"/>
    <w:tmpl w:val="B0DA2A66"/>
    <w:lvl w:ilvl="0" w:tplc="0410000B">
      <w:start w:val="1"/>
      <w:numFmt w:val="bullet"/>
      <w:lvlText w:val=""/>
      <w:lvlJc w:val="left"/>
      <w:pPr>
        <w:ind w:left="5747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1">
    <w:nsid w:val="1E7C4443"/>
    <w:multiLevelType w:val="hybridMultilevel"/>
    <w:tmpl w:val="0CD46FDE"/>
    <w:lvl w:ilvl="0" w:tplc="A0A8F9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096116"/>
    <w:multiLevelType w:val="hybridMultilevel"/>
    <w:tmpl w:val="610098EE"/>
    <w:lvl w:ilvl="0" w:tplc="2CFC3D2E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3">
    <w:nsid w:val="21AD232A"/>
    <w:multiLevelType w:val="hybridMultilevel"/>
    <w:tmpl w:val="6B76E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37D0E"/>
    <w:multiLevelType w:val="hybridMultilevel"/>
    <w:tmpl w:val="C748A352"/>
    <w:lvl w:ilvl="0" w:tplc="3530E24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65457"/>
    <w:multiLevelType w:val="hybridMultilevel"/>
    <w:tmpl w:val="1F3CBB92"/>
    <w:lvl w:ilvl="0" w:tplc="FA4AB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CE1C4D"/>
    <w:multiLevelType w:val="hybridMultilevel"/>
    <w:tmpl w:val="C9569EBC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A83240C"/>
    <w:multiLevelType w:val="hybridMultilevel"/>
    <w:tmpl w:val="50CCF1B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BFD3858"/>
    <w:multiLevelType w:val="hybridMultilevel"/>
    <w:tmpl w:val="7D64D4E4"/>
    <w:lvl w:ilvl="0" w:tplc="20C440C6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FE450F"/>
    <w:multiLevelType w:val="hybridMultilevel"/>
    <w:tmpl w:val="2EDE5A4C"/>
    <w:lvl w:ilvl="0" w:tplc="BF20AC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5D67C4"/>
    <w:multiLevelType w:val="hybridMultilevel"/>
    <w:tmpl w:val="0E0EB01E"/>
    <w:lvl w:ilvl="0" w:tplc="BF20AC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C74630"/>
    <w:multiLevelType w:val="hybridMultilevel"/>
    <w:tmpl w:val="B32E5A70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3D5A5521"/>
    <w:multiLevelType w:val="hybridMultilevel"/>
    <w:tmpl w:val="24D680DC"/>
    <w:lvl w:ilvl="0" w:tplc="8836F01A">
      <w:start w:val="1"/>
      <w:numFmt w:val="bullet"/>
      <w:lvlText w:val="­"/>
      <w:lvlJc w:val="left"/>
      <w:pPr>
        <w:tabs>
          <w:tab w:val="num" w:pos="340"/>
        </w:tabs>
        <w:ind w:left="340" w:hanging="283"/>
      </w:pPr>
      <w:rPr>
        <w:rFonts w:ascii="Symbol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AB78B8"/>
    <w:multiLevelType w:val="hybridMultilevel"/>
    <w:tmpl w:val="2E0CF93E"/>
    <w:lvl w:ilvl="0" w:tplc="9110BD2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460329A8"/>
    <w:multiLevelType w:val="hybridMultilevel"/>
    <w:tmpl w:val="B8F40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B5D0E"/>
    <w:multiLevelType w:val="hybridMultilevel"/>
    <w:tmpl w:val="BC40806E"/>
    <w:lvl w:ilvl="0" w:tplc="9F282DAE">
      <w:start w:val="13"/>
      <w:numFmt w:val="upperLetter"/>
      <w:lvlText w:val="%1."/>
      <w:lvlJc w:val="left"/>
      <w:pPr>
        <w:tabs>
          <w:tab w:val="num" w:pos="8370"/>
        </w:tabs>
        <w:ind w:left="8370" w:hanging="45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9000"/>
        </w:tabs>
        <w:ind w:left="90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9720"/>
        </w:tabs>
        <w:ind w:left="97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10440"/>
        </w:tabs>
        <w:ind w:left="104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1160"/>
        </w:tabs>
        <w:ind w:left="111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1880"/>
        </w:tabs>
        <w:ind w:left="118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2600"/>
        </w:tabs>
        <w:ind w:left="126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3320"/>
        </w:tabs>
        <w:ind w:left="133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4040"/>
        </w:tabs>
        <w:ind w:left="14040" w:hanging="180"/>
      </w:pPr>
    </w:lvl>
  </w:abstractNum>
  <w:abstractNum w:abstractNumId="26">
    <w:nsid w:val="4732111B"/>
    <w:multiLevelType w:val="hybridMultilevel"/>
    <w:tmpl w:val="F566D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542619"/>
    <w:multiLevelType w:val="hybridMultilevel"/>
    <w:tmpl w:val="6F8823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50780"/>
    <w:multiLevelType w:val="hybridMultilevel"/>
    <w:tmpl w:val="F23687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56AF1"/>
    <w:multiLevelType w:val="hybridMultilevel"/>
    <w:tmpl w:val="C47072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10FCA"/>
    <w:multiLevelType w:val="hybridMultilevel"/>
    <w:tmpl w:val="43DEED14"/>
    <w:lvl w:ilvl="0" w:tplc="9C34E1F8">
      <w:start w:val="1"/>
      <w:numFmt w:val="bullet"/>
      <w:lvlText w:val="­"/>
      <w:lvlJc w:val="left"/>
      <w:pPr>
        <w:tabs>
          <w:tab w:val="num" w:pos="624"/>
        </w:tabs>
        <w:ind w:left="624" w:hanging="397"/>
      </w:pPr>
      <w:rPr>
        <w:rFonts w:ascii="Symbol" w:hAnsi="Symbol" w:cs="Times New Roman" w:hint="default"/>
        <w:color w:val="auto"/>
      </w:rPr>
    </w:lvl>
    <w:lvl w:ilvl="1" w:tplc="1E90C2F2">
      <w:start w:val="1"/>
      <w:numFmt w:val="none"/>
      <w:lvlText w:val="a)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2" w:tplc="D85846E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3" w:tplc="FE84AD26">
      <w:start w:val="3"/>
      <w:numFmt w:val="decimal"/>
      <w:lvlText w:val="%4."/>
      <w:lvlJc w:val="left"/>
      <w:pPr>
        <w:tabs>
          <w:tab w:val="num" w:pos="2880"/>
        </w:tabs>
        <w:ind w:left="2665" w:hanging="1418"/>
      </w:pPr>
      <w:rPr>
        <w:rFonts w:hint="default"/>
        <w:color w:val="auto"/>
      </w:rPr>
    </w:lvl>
    <w:lvl w:ilvl="4" w:tplc="A98CF82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B1301F"/>
    <w:multiLevelType w:val="multilevel"/>
    <w:tmpl w:val="18D4D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F90C87"/>
    <w:multiLevelType w:val="hybridMultilevel"/>
    <w:tmpl w:val="F8E4F8A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716BEA"/>
    <w:multiLevelType w:val="hybridMultilevel"/>
    <w:tmpl w:val="7CA42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4677B"/>
    <w:multiLevelType w:val="hybridMultilevel"/>
    <w:tmpl w:val="6234E3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8B572D"/>
    <w:multiLevelType w:val="hybridMultilevel"/>
    <w:tmpl w:val="42F06F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52238"/>
    <w:multiLevelType w:val="hybridMultilevel"/>
    <w:tmpl w:val="CC3C8D34"/>
    <w:lvl w:ilvl="0" w:tplc="50C06A6A">
      <w:start w:val="13"/>
      <w:numFmt w:val="upperLetter"/>
      <w:lvlText w:val="%1."/>
      <w:lvlJc w:val="left"/>
      <w:pPr>
        <w:tabs>
          <w:tab w:val="num" w:pos="7860"/>
        </w:tabs>
        <w:ind w:left="78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580"/>
        </w:tabs>
        <w:ind w:left="85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9300"/>
        </w:tabs>
        <w:ind w:left="93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0020"/>
        </w:tabs>
        <w:ind w:left="100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0740"/>
        </w:tabs>
        <w:ind w:left="107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1460"/>
        </w:tabs>
        <w:ind w:left="114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2180"/>
        </w:tabs>
        <w:ind w:left="121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2900"/>
        </w:tabs>
        <w:ind w:left="129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3620"/>
        </w:tabs>
        <w:ind w:left="13620" w:hanging="180"/>
      </w:pPr>
    </w:lvl>
  </w:abstractNum>
  <w:abstractNum w:abstractNumId="37">
    <w:nsid w:val="61484514"/>
    <w:multiLevelType w:val="hybridMultilevel"/>
    <w:tmpl w:val="9198F8B2"/>
    <w:lvl w:ilvl="0" w:tplc="20C440C6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AB54EC"/>
    <w:multiLevelType w:val="hybridMultilevel"/>
    <w:tmpl w:val="552AAD00"/>
    <w:lvl w:ilvl="0" w:tplc="0410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9">
    <w:nsid w:val="6EEE6814"/>
    <w:multiLevelType w:val="hybridMultilevel"/>
    <w:tmpl w:val="C82E42FC"/>
    <w:lvl w:ilvl="0" w:tplc="26D63D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506C3A"/>
    <w:multiLevelType w:val="hybridMultilevel"/>
    <w:tmpl w:val="64CE9B28"/>
    <w:lvl w:ilvl="0" w:tplc="20C440C6">
      <w:start w:val="1"/>
      <w:numFmt w:val="bullet"/>
      <w:lvlText w:val="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1">
    <w:nsid w:val="7B716A2F"/>
    <w:multiLevelType w:val="hybridMultilevel"/>
    <w:tmpl w:val="D0D635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BA60A0"/>
    <w:multiLevelType w:val="hybridMultilevel"/>
    <w:tmpl w:val="5E1249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3">
    <w:nsid w:val="7F7B7640"/>
    <w:multiLevelType w:val="hybridMultilevel"/>
    <w:tmpl w:val="F9908F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0"/>
  </w:num>
  <w:num w:numId="3">
    <w:abstractNumId w:val="18"/>
  </w:num>
  <w:num w:numId="4">
    <w:abstractNumId w:val="12"/>
  </w:num>
  <w:num w:numId="5">
    <w:abstractNumId w:val="21"/>
  </w:num>
  <w:num w:numId="6">
    <w:abstractNumId w:val="37"/>
  </w:num>
  <w:num w:numId="7">
    <w:abstractNumId w:val="36"/>
  </w:num>
  <w:num w:numId="8">
    <w:abstractNumId w:val="25"/>
  </w:num>
  <w:num w:numId="9">
    <w:abstractNumId w:val="38"/>
  </w:num>
  <w:num w:numId="10">
    <w:abstractNumId w:val="23"/>
  </w:num>
  <w:num w:numId="11">
    <w:abstractNumId w:val="42"/>
  </w:num>
  <w:num w:numId="12">
    <w:abstractNumId w:val="34"/>
  </w:num>
  <w:num w:numId="13">
    <w:abstractNumId w:val="15"/>
  </w:num>
  <w:num w:numId="14">
    <w:abstractNumId w:val="39"/>
  </w:num>
  <w:num w:numId="15">
    <w:abstractNumId w:val="6"/>
  </w:num>
  <w:num w:numId="16">
    <w:abstractNumId w:val="22"/>
  </w:num>
  <w:num w:numId="17">
    <w:abstractNumId w:val="30"/>
  </w:num>
  <w:num w:numId="18">
    <w:abstractNumId w:val="11"/>
  </w:num>
  <w:num w:numId="19">
    <w:abstractNumId w:val="27"/>
  </w:num>
  <w:num w:numId="20">
    <w:abstractNumId w:val="32"/>
  </w:num>
  <w:num w:numId="21">
    <w:abstractNumId w:val="41"/>
  </w:num>
  <w:num w:numId="22">
    <w:abstractNumId w:val="29"/>
  </w:num>
  <w:num w:numId="23">
    <w:abstractNumId w:val="35"/>
  </w:num>
  <w:num w:numId="24">
    <w:abstractNumId w:val="28"/>
  </w:num>
  <w:num w:numId="25">
    <w:abstractNumId w:val="13"/>
  </w:num>
  <w:num w:numId="26">
    <w:abstractNumId w:val="33"/>
  </w:num>
  <w:num w:numId="27">
    <w:abstractNumId w:val="24"/>
  </w:num>
  <w:num w:numId="28">
    <w:abstractNumId w:val="31"/>
  </w:num>
  <w:num w:numId="29">
    <w:abstractNumId w:val="20"/>
  </w:num>
  <w:num w:numId="30">
    <w:abstractNumId w:val="43"/>
  </w:num>
  <w:num w:numId="31">
    <w:abstractNumId w:val="19"/>
  </w:num>
  <w:num w:numId="32">
    <w:abstractNumId w:val="2"/>
  </w:num>
  <w:num w:numId="33">
    <w:abstractNumId w:val="3"/>
  </w:num>
  <w:num w:numId="34">
    <w:abstractNumId w:val="10"/>
  </w:num>
  <w:num w:numId="35">
    <w:abstractNumId w:val="9"/>
  </w:num>
  <w:num w:numId="36">
    <w:abstractNumId w:val="14"/>
  </w:num>
  <w:num w:numId="37">
    <w:abstractNumId w:val="7"/>
  </w:num>
  <w:num w:numId="38">
    <w:abstractNumId w:val="16"/>
  </w:num>
  <w:num w:numId="39">
    <w:abstractNumId w:val="8"/>
  </w:num>
  <w:num w:numId="40">
    <w:abstractNumId w:val="26"/>
  </w:num>
  <w:num w:numId="41">
    <w:abstractNumId w:val="4"/>
  </w:num>
  <w:num w:numId="42">
    <w:abstractNumId w:val="0"/>
  </w:num>
  <w:num w:numId="43">
    <w:abstractNumId w:val="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IPSpeechSession$" w:val="FALSE"/>
    <w:docVar w:name="IPSpeechSessionSaved$" w:val="FALSE"/>
  </w:docVars>
  <w:rsids>
    <w:rsidRoot w:val="009F0637"/>
    <w:rsid w:val="000002C8"/>
    <w:rsid w:val="000054F6"/>
    <w:rsid w:val="00012F4B"/>
    <w:rsid w:val="00015C56"/>
    <w:rsid w:val="000166A6"/>
    <w:rsid w:val="0001767F"/>
    <w:rsid w:val="00027494"/>
    <w:rsid w:val="00030DBF"/>
    <w:rsid w:val="000338C1"/>
    <w:rsid w:val="00043D7C"/>
    <w:rsid w:val="000455ED"/>
    <w:rsid w:val="00053206"/>
    <w:rsid w:val="00055A7C"/>
    <w:rsid w:val="00057DF8"/>
    <w:rsid w:val="00060053"/>
    <w:rsid w:val="000611C8"/>
    <w:rsid w:val="00061507"/>
    <w:rsid w:val="00062493"/>
    <w:rsid w:val="00070F73"/>
    <w:rsid w:val="0007170F"/>
    <w:rsid w:val="00072A4A"/>
    <w:rsid w:val="00072CBC"/>
    <w:rsid w:val="000736DF"/>
    <w:rsid w:val="00074926"/>
    <w:rsid w:val="00076576"/>
    <w:rsid w:val="00081082"/>
    <w:rsid w:val="00084511"/>
    <w:rsid w:val="00085F1D"/>
    <w:rsid w:val="00086BAC"/>
    <w:rsid w:val="00087C28"/>
    <w:rsid w:val="00095558"/>
    <w:rsid w:val="00095909"/>
    <w:rsid w:val="00096226"/>
    <w:rsid w:val="000A2F80"/>
    <w:rsid w:val="000A30AC"/>
    <w:rsid w:val="000A443C"/>
    <w:rsid w:val="000A4C1E"/>
    <w:rsid w:val="000B73F7"/>
    <w:rsid w:val="000C0147"/>
    <w:rsid w:val="000C51C1"/>
    <w:rsid w:val="000D0267"/>
    <w:rsid w:val="000E322B"/>
    <w:rsid w:val="000E511D"/>
    <w:rsid w:val="000E57AA"/>
    <w:rsid w:val="000F0B60"/>
    <w:rsid w:val="000F1724"/>
    <w:rsid w:val="000F55AD"/>
    <w:rsid w:val="00104973"/>
    <w:rsid w:val="00110560"/>
    <w:rsid w:val="001119A6"/>
    <w:rsid w:val="00114957"/>
    <w:rsid w:val="001244F7"/>
    <w:rsid w:val="00125D27"/>
    <w:rsid w:val="0012732F"/>
    <w:rsid w:val="001301C5"/>
    <w:rsid w:val="00131E72"/>
    <w:rsid w:val="001344D8"/>
    <w:rsid w:val="00144E82"/>
    <w:rsid w:val="001477C2"/>
    <w:rsid w:val="00152752"/>
    <w:rsid w:val="001548D8"/>
    <w:rsid w:val="001607B7"/>
    <w:rsid w:val="00160C91"/>
    <w:rsid w:val="00160F51"/>
    <w:rsid w:val="00162B8B"/>
    <w:rsid w:val="00166276"/>
    <w:rsid w:val="0016707D"/>
    <w:rsid w:val="00171037"/>
    <w:rsid w:val="00171497"/>
    <w:rsid w:val="00171FFF"/>
    <w:rsid w:val="001730F2"/>
    <w:rsid w:val="00175A5C"/>
    <w:rsid w:val="00176C8F"/>
    <w:rsid w:val="0018399C"/>
    <w:rsid w:val="00183FDB"/>
    <w:rsid w:val="00186764"/>
    <w:rsid w:val="00190661"/>
    <w:rsid w:val="001927F4"/>
    <w:rsid w:val="00195271"/>
    <w:rsid w:val="001961FE"/>
    <w:rsid w:val="001A454B"/>
    <w:rsid w:val="001B20E5"/>
    <w:rsid w:val="001B7205"/>
    <w:rsid w:val="001C01C6"/>
    <w:rsid w:val="001C26DF"/>
    <w:rsid w:val="001C3F42"/>
    <w:rsid w:val="001C4C1F"/>
    <w:rsid w:val="001D420D"/>
    <w:rsid w:val="001D605C"/>
    <w:rsid w:val="001E0A84"/>
    <w:rsid w:val="001E1006"/>
    <w:rsid w:val="001F430D"/>
    <w:rsid w:val="001F61FA"/>
    <w:rsid w:val="00201208"/>
    <w:rsid w:val="00203E65"/>
    <w:rsid w:val="00204FEA"/>
    <w:rsid w:val="00206042"/>
    <w:rsid w:val="00206790"/>
    <w:rsid w:val="00211142"/>
    <w:rsid w:val="00213FA1"/>
    <w:rsid w:val="0021422D"/>
    <w:rsid w:val="002146A5"/>
    <w:rsid w:val="00215BF9"/>
    <w:rsid w:val="00226103"/>
    <w:rsid w:val="002278C3"/>
    <w:rsid w:val="00227E52"/>
    <w:rsid w:val="002329F2"/>
    <w:rsid w:val="002369F8"/>
    <w:rsid w:val="00241D18"/>
    <w:rsid w:val="00245A00"/>
    <w:rsid w:val="00246689"/>
    <w:rsid w:val="002478B9"/>
    <w:rsid w:val="00254519"/>
    <w:rsid w:val="00261067"/>
    <w:rsid w:val="00264229"/>
    <w:rsid w:val="002642D4"/>
    <w:rsid w:val="00271C79"/>
    <w:rsid w:val="00274DDE"/>
    <w:rsid w:val="002752D1"/>
    <w:rsid w:val="00275ED9"/>
    <w:rsid w:val="00276BCE"/>
    <w:rsid w:val="00281DAB"/>
    <w:rsid w:val="00282055"/>
    <w:rsid w:val="002826C1"/>
    <w:rsid w:val="00284417"/>
    <w:rsid w:val="0028493A"/>
    <w:rsid w:val="00287B2E"/>
    <w:rsid w:val="00290652"/>
    <w:rsid w:val="002A752F"/>
    <w:rsid w:val="002B3657"/>
    <w:rsid w:val="002B5EC7"/>
    <w:rsid w:val="002C0082"/>
    <w:rsid w:val="002C01F9"/>
    <w:rsid w:val="002C0AD4"/>
    <w:rsid w:val="002C17DF"/>
    <w:rsid w:val="002C29F0"/>
    <w:rsid w:val="002C34F8"/>
    <w:rsid w:val="002C4F43"/>
    <w:rsid w:val="002C5515"/>
    <w:rsid w:val="002C6117"/>
    <w:rsid w:val="002C65C5"/>
    <w:rsid w:val="002D56E6"/>
    <w:rsid w:val="002E4CC8"/>
    <w:rsid w:val="002E6F7E"/>
    <w:rsid w:val="002F021C"/>
    <w:rsid w:val="002F0500"/>
    <w:rsid w:val="002F1C36"/>
    <w:rsid w:val="002F68BC"/>
    <w:rsid w:val="002F7FF5"/>
    <w:rsid w:val="00301918"/>
    <w:rsid w:val="00301AC3"/>
    <w:rsid w:val="00301FFA"/>
    <w:rsid w:val="00304750"/>
    <w:rsid w:val="00304AB8"/>
    <w:rsid w:val="00306155"/>
    <w:rsid w:val="00307656"/>
    <w:rsid w:val="00310339"/>
    <w:rsid w:val="00314714"/>
    <w:rsid w:val="003162D0"/>
    <w:rsid w:val="00317258"/>
    <w:rsid w:val="003178A2"/>
    <w:rsid w:val="0032048F"/>
    <w:rsid w:val="003205C4"/>
    <w:rsid w:val="003233D2"/>
    <w:rsid w:val="0032697C"/>
    <w:rsid w:val="00331032"/>
    <w:rsid w:val="00332167"/>
    <w:rsid w:val="00333525"/>
    <w:rsid w:val="00333F92"/>
    <w:rsid w:val="003346D7"/>
    <w:rsid w:val="00335933"/>
    <w:rsid w:val="00336461"/>
    <w:rsid w:val="00340FEB"/>
    <w:rsid w:val="0034270A"/>
    <w:rsid w:val="00342DC0"/>
    <w:rsid w:val="00347E42"/>
    <w:rsid w:val="00352C1C"/>
    <w:rsid w:val="00371A67"/>
    <w:rsid w:val="00371AB5"/>
    <w:rsid w:val="00376AED"/>
    <w:rsid w:val="00380F72"/>
    <w:rsid w:val="00384116"/>
    <w:rsid w:val="00384BDC"/>
    <w:rsid w:val="003921C6"/>
    <w:rsid w:val="00392223"/>
    <w:rsid w:val="00394480"/>
    <w:rsid w:val="003A0CDC"/>
    <w:rsid w:val="003A2667"/>
    <w:rsid w:val="003B0E83"/>
    <w:rsid w:val="003B3DA4"/>
    <w:rsid w:val="003B728E"/>
    <w:rsid w:val="003C2485"/>
    <w:rsid w:val="003C271F"/>
    <w:rsid w:val="003C7BD2"/>
    <w:rsid w:val="003D0180"/>
    <w:rsid w:val="003D11DB"/>
    <w:rsid w:val="003D4702"/>
    <w:rsid w:val="003D4B0A"/>
    <w:rsid w:val="003F27A6"/>
    <w:rsid w:val="003F5BE9"/>
    <w:rsid w:val="003F7A46"/>
    <w:rsid w:val="004002CB"/>
    <w:rsid w:val="00401069"/>
    <w:rsid w:val="00402DA0"/>
    <w:rsid w:val="00406CBE"/>
    <w:rsid w:val="00410273"/>
    <w:rsid w:val="00410EFE"/>
    <w:rsid w:val="004208B6"/>
    <w:rsid w:val="004212E0"/>
    <w:rsid w:val="0042134C"/>
    <w:rsid w:val="00423926"/>
    <w:rsid w:val="00423EAB"/>
    <w:rsid w:val="00424D2E"/>
    <w:rsid w:val="0042755A"/>
    <w:rsid w:val="00427B28"/>
    <w:rsid w:val="00427C1D"/>
    <w:rsid w:val="004347BF"/>
    <w:rsid w:val="00434FA7"/>
    <w:rsid w:val="00441EFB"/>
    <w:rsid w:val="00443A9E"/>
    <w:rsid w:val="004443D2"/>
    <w:rsid w:val="00451B04"/>
    <w:rsid w:val="00460B5B"/>
    <w:rsid w:val="00460C5B"/>
    <w:rsid w:val="00460DBC"/>
    <w:rsid w:val="00463BE0"/>
    <w:rsid w:val="00472AC6"/>
    <w:rsid w:val="004745BF"/>
    <w:rsid w:val="004762D9"/>
    <w:rsid w:val="0048239F"/>
    <w:rsid w:val="00482836"/>
    <w:rsid w:val="00483424"/>
    <w:rsid w:val="00485202"/>
    <w:rsid w:val="004878C5"/>
    <w:rsid w:val="004910CB"/>
    <w:rsid w:val="00492FB0"/>
    <w:rsid w:val="00496232"/>
    <w:rsid w:val="00497141"/>
    <w:rsid w:val="004A2C90"/>
    <w:rsid w:val="004A41E0"/>
    <w:rsid w:val="004B3E65"/>
    <w:rsid w:val="004B670D"/>
    <w:rsid w:val="004C00FF"/>
    <w:rsid w:val="004C2342"/>
    <w:rsid w:val="004C428C"/>
    <w:rsid w:val="004C4303"/>
    <w:rsid w:val="004D14E6"/>
    <w:rsid w:val="004D2053"/>
    <w:rsid w:val="004D3205"/>
    <w:rsid w:val="004D657E"/>
    <w:rsid w:val="004D6FEC"/>
    <w:rsid w:val="004E47A9"/>
    <w:rsid w:val="004E6A94"/>
    <w:rsid w:val="004F35DC"/>
    <w:rsid w:val="00502531"/>
    <w:rsid w:val="00512691"/>
    <w:rsid w:val="00522463"/>
    <w:rsid w:val="00523FCC"/>
    <w:rsid w:val="0052597A"/>
    <w:rsid w:val="005306B9"/>
    <w:rsid w:val="00533933"/>
    <w:rsid w:val="00534110"/>
    <w:rsid w:val="00534135"/>
    <w:rsid w:val="00536E68"/>
    <w:rsid w:val="0055484F"/>
    <w:rsid w:val="005557B5"/>
    <w:rsid w:val="00557206"/>
    <w:rsid w:val="0056303A"/>
    <w:rsid w:val="00570638"/>
    <w:rsid w:val="00572562"/>
    <w:rsid w:val="005736EA"/>
    <w:rsid w:val="0058585B"/>
    <w:rsid w:val="005864EB"/>
    <w:rsid w:val="0059087D"/>
    <w:rsid w:val="00590CD4"/>
    <w:rsid w:val="005921DF"/>
    <w:rsid w:val="00593351"/>
    <w:rsid w:val="00594FBE"/>
    <w:rsid w:val="00595E08"/>
    <w:rsid w:val="00597CCE"/>
    <w:rsid w:val="005A209E"/>
    <w:rsid w:val="005A3AA6"/>
    <w:rsid w:val="005A3CBF"/>
    <w:rsid w:val="005A4595"/>
    <w:rsid w:val="005A6824"/>
    <w:rsid w:val="005A6F8B"/>
    <w:rsid w:val="005A7707"/>
    <w:rsid w:val="005A7989"/>
    <w:rsid w:val="005B1DED"/>
    <w:rsid w:val="005B215F"/>
    <w:rsid w:val="005B41CD"/>
    <w:rsid w:val="005B4419"/>
    <w:rsid w:val="005C3067"/>
    <w:rsid w:val="005C4E00"/>
    <w:rsid w:val="005C621E"/>
    <w:rsid w:val="005D1973"/>
    <w:rsid w:val="005D3C4C"/>
    <w:rsid w:val="005E0010"/>
    <w:rsid w:val="005E2C7E"/>
    <w:rsid w:val="005E415C"/>
    <w:rsid w:val="005E43B2"/>
    <w:rsid w:val="005F1354"/>
    <w:rsid w:val="005F1AA5"/>
    <w:rsid w:val="005F53C7"/>
    <w:rsid w:val="005F7D68"/>
    <w:rsid w:val="006016D0"/>
    <w:rsid w:val="00603318"/>
    <w:rsid w:val="00604A4C"/>
    <w:rsid w:val="00620AAB"/>
    <w:rsid w:val="00621F08"/>
    <w:rsid w:val="006230AB"/>
    <w:rsid w:val="00627ACF"/>
    <w:rsid w:val="006331FE"/>
    <w:rsid w:val="006353DD"/>
    <w:rsid w:val="0063609D"/>
    <w:rsid w:val="006372A0"/>
    <w:rsid w:val="00643A08"/>
    <w:rsid w:val="00643E9B"/>
    <w:rsid w:val="00644048"/>
    <w:rsid w:val="00645510"/>
    <w:rsid w:val="006506A6"/>
    <w:rsid w:val="00650CDB"/>
    <w:rsid w:val="006517B0"/>
    <w:rsid w:val="00653CBA"/>
    <w:rsid w:val="006545E5"/>
    <w:rsid w:val="00655B30"/>
    <w:rsid w:val="006567B1"/>
    <w:rsid w:val="006602C5"/>
    <w:rsid w:val="00664AA1"/>
    <w:rsid w:val="006654A2"/>
    <w:rsid w:val="00673B72"/>
    <w:rsid w:val="006774D8"/>
    <w:rsid w:val="006846EB"/>
    <w:rsid w:val="00684897"/>
    <w:rsid w:val="00684D8C"/>
    <w:rsid w:val="006860C7"/>
    <w:rsid w:val="00690CE8"/>
    <w:rsid w:val="00692BF6"/>
    <w:rsid w:val="00692DFF"/>
    <w:rsid w:val="006A258E"/>
    <w:rsid w:val="006A2882"/>
    <w:rsid w:val="006A3737"/>
    <w:rsid w:val="006A4346"/>
    <w:rsid w:val="006A5207"/>
    <w:rsid w:val="006A52FD"/>
    <w:rsid w:val="006A798F"/>
    <w:rsid w:val="006B1C97"/>
    <w:rsid w:val="006C52D7"/>
    <w:rsid w:val="006D04CC"/>
    <w:rsid w:val="006D4830"/>
    <w:rsid w:val="006D5814"/>
    <w:rsid w:val="006D6BD0"/>
    <w:rsid w:val="006D77B3"/>
    <w:rsid w:val="006E33A2"/>
    <w:rsid w:val="006E66C2"/>
    <w:rsid w:val="006F2848"/>
    <w:rsid w:val="006F3EBD"/>
    <w:rsid w:val="006F7F32"/>
    <w:rsid w:val="00703D4C"/>
    <w:rsid w:val="00704E76"/>
    <w:rsid w:val="00712FDE"/>
    <w:rsid w:val="007140E3"/>
    <w:rsid w:val="007160B8"/>
    <w:rsid w:val="00721327"/>
    <w:rsid w:val="0072567B"/>
    <w:rsid w:val="00747EC8"/>
    <w:rsid w:val="007530D9"/>
    <w:rsid w:val="00754751"/>
    <w:rsid w:val="007550D1"/>
    <w:rsid w:val="007570E7"/>
    <w:rsid w:val="00757B9F"/>
    <w:rsid w:val="00766546"/>
    <w:rsid w:val="0077553F"/>
    <w:rsid w:val="007775A4"/>
    <w:rsid w:val="0078016D"/>
    <w:rsid w:val="00780EBE"/>
    <w:rsid w:val="00786B84"/>
    <w:rsid w:val="00790319"/>
    <w:rsid w:val="007965B6"/>
    <w:rsid w:val="00797588"/>
    <w:rsid w:val="007A10D5"/>
    <w:rsid w:val="007A7096"/>
    <w:rsid w:val="007A70FE"/>
    <w:rsid w:val="007B3463"/>
    <w:rsid w:val="007C0174"/>
    <w:rsid w:val="007C09CA"/>
    <w:rsid w:val="007C1B6C"/>
    <w:rsid w:val="007C1D22"/>
    <w:rsid w:val="007C2167"/>
    <w:rsid w:val="007C3454"/>
    <w:rsid w:val="007C6BF4"/>
    <w:rsid w:val="007D12C9"/>
    <w:rsid w:val="007D2166"/>
    <w:rsid w:val="007D4EAA"/>
    <w:rsid w:val="007D6F5B"/>
    <w:rsid w:val="007E2E34"/>
    <w:rsid w:val="007E3402"/>
    <w:rsid w:val="007E4826"/>
    <w:rsid w:val="007E7DC0"/>
    <w:rsid w:val="007F4041"/>
    <w:rsid w:val="007F5054"/>
    <w:rsid w:val="007F760E"/>
    <w:rsid w:val="00800DA7"/>
    <w:rsid w:val="0080607A"/>
    <w:rsid w:val="00806CD1"/>
    <w:rsid w:val="00811FA9"/>
    <w:rsid w:val="0082367A"/>
    <w:rsid w:val="008273F0"/>
    <w:rsid w:val="0083099B"/>
    <w:rsid w:val="0083199D"/>
    <w:rsid w:val="008369FD"/>
    <w:rsid w:val="00841551"/>
    <w:rsid w:val="00844176"/>
    <w:rsid w:val="008458E8"/>
    <w:rsid w:val="008476FB"/>
    <w:rsid w:val="00856E06"/>
    <w:rsid w:val="00857ADF"/>
    <w:rsid w:val="008605EF"/>
    <w:rsid w:val="00862868"/>
    <w:rsid w:val="0086449D"/>
    <w:rsid w:val="0086688F"/>
    <w:rsid w:val="00872D19"/>
    <w:rsid w:val="00873892"/>
    <w:rsid w:val="008753C0"/>
    <w:rsid w:val="0088417F"/>
    <w:rsid w:val="008857C8"/>
    <w:rsid w:val="008858DE"/>
    <w:rsid w:val="00885A8A"/>
    <w:rsid w:val="0088786C"/>
    <w:rsid w:val="00891AC9"/>
    <w:rsid w:val="008924A5"/>
    <w:rsid w:val="0089423C"/>
    <w:rsid w:val="008968EB"/>
    <w:rsid w:val="00896FA7"/>
    <w:rsid w:val="008A08F7"/>
    <w:rsid w:val="008A3D25"/>
    <w:rsid w:val="008A582C"/>
    <w:rsid w:val="008A67E7"/>
    <w:rsid w:val="008A73EC"/>
    <w:rsid w:val="008B199C"/>
    <w:rsid w:val="008B2EB8"/>
    <w:rsid w:val="008B36E5"/>
    <w:rsid w:val="008B42ED"/>
    <w:rsid w:val="008B4CE3"/>
    <w:rsid w:val="008C4A18"/>
    <w:rsid w:val="008C64A9"/>
    <w:rsid w:val="008D5BE8"/>
    <w:rsid w:val="008D5CBC"/>
    <w:rsid w:val="008D7F80"/>
    <w:rsid w:val="008E2313"/>
    <w:rsid w:val="008F17DA"/>
    <w:rsid w:val="008F1C01"/>
    <w:rsid w:val="008F20A7"/>
    <w:rsid w:val="008F40EC"/>
    <w:rsid w:val="008F53A2"/>
    <w:rsid w:val="008F7891"/>
    <w:rsid w:val="008F7A11"/>
    <w:rsid w:val="00900232"/>
    <w:rsid w:val="009055BD"/>
    <w:rsid w:val="0090562A"/>
    <w:rsid w:val="00910554"/>
    <w:rsid w:val="00911583"/>
    <w:rsid w:val="009158BF"/>
    <w:rsid w:val="00915904"/>
    <w:rsid w:val="00923B9F"/>
    <w:rsid w:val="00924F39"/>
    <w:rsid w:val="00925BB8"/>
    <w:rsid w:val="00931F83"/>
    <w:rsid w:val="009324E3"/>
    <w:rsid w:val="009337AB"/>
    <w:rsid w:val="00937928"/>
    <w:rsid w:val="00941747"/>
    <w:rsid w:val="00941E48"/>
    <w:rsid w:val="00943424"/>
    <w:rsid w:val="009502B6"/>
    <w:rsid w:val="009506ED"/>
    <w:rsid w:val="009568B0"/>
    <w:rsid w:val="00962BEB"/>
    <w:rsid w:val="00962E34"/>
    <w:rsid w:val="00967CF9"/>
    <w:rsid w:val="009741EB"/>
    <w:rsid w:val="009746F8"/>
    <w:rsid w:val="00975BA9"/>
    <w:rsid w:val="00977F00"/>
    <w:rsid w:val="00980439"/>
    <w:rsid w:val="009836C5"/>
    <w:rsid w:val="00985A59"/>
    <w:rsid w:val="00987045"/>
    <w:rsid w:val="0099471F"/>
    <w:rsid w:val="009B06C2"/>
    <w:rsid w:val="009B2128"/>
    <w:rsid w:val="009B36D0"/>
    <w:rsid w:val="009B498D"/>
    <w:rsid w:val="009C0531"/>
    <w:rsid w:val="009C1D9D"/>
    <w:rsid w:val="009C2B06"/>
    <w:rsid w:val="009C34F9"/>
    <w:rsid w:val="009C70F9"/>
    <w:rsid w:val="009D001E"/>
    <w:rsid w:val="009D460E"/>
    <w:rsid w:val="009D7DAD"/>
    <w:rsid w:val="009E2A6F"/>
    <w:rsid w:val="009F0637"/>
    <w:rsid w:val="009F076D"/>
    <w:rsid w:val="009F0F0E"/>
    <w:rsid w:val="009F5A59"/>
    <w:rsid w:val="009F5E93"/>
    <w:rsid w:val="009F67DC"/>
    <w:rsid w:val="00A06562"/>
    <w:rsid w:val="00A06604"/>
    <w:rsid w:val="00A074AE"/>
    <w:rsid w:val="00A1042B"/>
    <w:rsid w:val="00A10EBB"/>
    <w:rsid w:val="00A1390B"/>
    <w:rsid w:val="00A17744"/>
    <w:rsid w:val="00A17CE4"/>
    <w:rsid w:val="00A255DE"/>
    <w:rsid w:val="00A36AFE"/>
    <w:rsid w:val="00A36D91"/>
    <w:rsid w:val="00A378AA"/>
    <w:rsid w:val="00A40FA0"/>
    <w:rsid w:val="00A4163E"/>
    <w:rsid w:val="00A42E5C"/>
    <w:rsid w:val="00A5257F"/>
    <w:rsid w:val="00A56EA1"/>
    <w:rsid w:val="00A6330A"/>
    <w:rsid w:val="00A70D7C"/>
    <w:rsid w:val="00A71959"/>
    <w:rsid w:val="00A71D1D"/>
    <w:rsid w:val="00A731BB"/>
    <w:rsid w:val="00A7434E"/>
    <w:rsid w:val="00A74A4F"/>
    <w:rsid w:val="00A75088"/>
    <w:rsid w:val="00A75E5D"/>
    <w:rsid w:val="00A8265D"/>
    <w:rsid w:val="00A846EF"/>
    <w:rsid w:val="00A85820"/>
    <w:rsid w:val="00A90A70"/>
    <w:rsid w:val="00A97957"/>
    <w:rsid w:val="00AA1D07"/>
    <w:rsid w:val="00AA4770"/>
    <w:rsid w:val="00AA4ABE"/>
    <w:rsid w:val="00AA659D"/>
    <w:rsid w:val="00AA68F3"/>
    <w:rsid w:val="00AB42DB"/>
    <w:rsid w:val="00AB566C"/>
    <w:rsid w:val="00AC29C2"/>
    <w:rsid w:val="00AC2CB7"/>
    <w:rsid w:val="00AC3BF0"/>
    <w:rsid w:val="00AC65C3"/>
    <w:rsid w:val="00AC65FC"/>
    <w:rsid w:val="00AD26C0"/>
    <w:rsid w:val="00AD72DF"/>
    <w:rsid w:val="00AE268D"/>
    <w:rsid w:val="00AE4F5D"/>
    <w:rsid w:val="00AE5257"/>
    <w:rsid w:val="00AE58F4"/>
    <w:rsid w:val="00AE6CC4"/>
    <w:rsid w:val="00AE6D10"/>
    <w:rsid w:val="00AF47CD"/>
    <w:rsid w:val="00AF5840"/>
    <w:rsid w:val="00B022E9"/>
    <w:rsid w:val="00B06C7C"/>
    <w:rsid w:val="00B072FC"/>
    <w:rsid w:val="00B13B4F"/>
    <w:rsid w:val="00B13F0E"/>
    <w:rsid w:val="00B21C66"/>
    <w:rsid w:val="00B26ED4"/>
    <w:rsid w:val="00B327FE"/>
    <w:rsid w:val="00B34A23"/>
    <w:rsid w:val="00B353AA"/>
    <w:rsid w:val="00B40193"/>
    <w:rsid w:val="00B40A60"/>
    <w:rsid w:val="00B43EA8"/>
    <w:rsid w:val="00B448D6"/>
    <w:rsid w:val="00B479FF"/>
    <w:rsid w:val="00B537B7"/>
    <w:rsid w:val="00B53A78"/>
    <w:rsid w:val="00B5443F"/>
    <w:rsid w:val="00B57241"/>
    <w:rsid w:val="00B64537"/>
    <w:rsid w:val="00B841CE"/>
    <w:rsid w:val="00B875E6"/>
    <w:rsid w:val="00B9000D"/>
    <w:rsid w:val="00B91FBD"/>
    <w:rsid w:val="00BA2C5B"/>
    <w:rsid w:val="00BA59BE"/>
    <w:rsid w:val="00BA6BC0"/>
    <w:rsid w:val="00BB015A"/>
    <w:rsid w:val="00BB0484"/>
    <w:rsid w:val="00BB1E7B"/>
    <w:rsid w:val="00BB22BF"/>
    <w:rsid w:val="00BB538E"/>
    <w:rsid w:val="00BB7AFE"/>
    <w:rsid w:val="00BC777F"/>
    <w:rsid w:val="00BC77AA"/>
    <w:rsid w:val="00BD1907"/>
    <w:rsid w:val="00BD241B"/>
    <w:rsid w:val="00BD3E36"/>
    <w:rsid w:val="00BE17AA"/>
    <w:rsid w:val="00BE2F7A"/>
    <w:rsid w:val="00BE32AA"/>
    <w:rsid w:val="00BE48BE"/>
    <w:rsid w:val="00BE692B"/>
    <w:rsid w:val="00BF186B"/>
    <w:rsid w:val="00BF4D4C"/>
    <w:rsid w:val="00C047BA"/>
    <w:rsid w:val="00C11CBD"/>
    <w:rsid w:val="00C141F3"/>
    <w:rsid w:val="00C142AF"/>
    <w:rsid w:val="00C20808"/>
    <w:rsid w:val="00C20B60"/>
    <w:rsid w:val="00C21430"/>
    <w:rsid w:val="00C25458"/>
    <w:rsid w:val="00C2774B"/>
    <w:rsid w:val="00C31764"/>
    <w:rsid w:val="00C35C87"/>
    <w:rsid w:val="00C4501B"/>
    <w:rsid w:val="00C47483"/>
    <w:rsid w:val="00C55A9F"/>
    <w:rsid w:val="00C5669F"/>
    <w:rsid w:val="00C605EE"/>
    <w:rsid w:val="00C63A2E"/>
    <w:rsid w:val="00C70582"/>
    <w:rsid w:val="00C70DD3"/>
    <w:rsid w:val="00C75F5B"/>
    <w:rsid w:val="00C76E52"/>
    <w:rsid w:val="00C86D32"/>
    <w:rsid w:val="00CA5454"/>
    <w:rsid w:val="00CA7F77"/>
    <w:rsid w:val="00CB1800"/>
    <w:rsid w:val="00CB1EA2"/>
    <w:rsid w:val="00CB3233"/>
    <w:rsid w:val="00CB4C05"/>
    <w:rsid w:val="00CC0E57"/>
    <w:rsid w:val="00CC131C"/>
    <w:rsid w:val="00CD3DEF"/>
    <w:rsid w:val="00CD3E16"/>
    <w:rsid w:val="00CD6194"/>
    <w:rsid w:val="00CD6A7C"/>
    <w:rsid w:val="00CD7C01"/>
    <w:rsid w:val="00CD7E60"/>
    <w:rsid w:val="00CD7F38"/>
    <w:rsid w:val="00CE48F5"/>
    <w:rsid w:val="00CF3B4E"/>
    <w:rsid w:val="00CF62EE"/>
    <w:rsid w:val="00CF6EF9"/>
    <w:rsid w:val="00D03749"/>
    <w:rsid w:val="00D26A7C"/>
    <w:rsid w:val="00D30E1D"/>
    <w:rsid w:val="00D338F1"/>
    <w:rsid w:val="00D402E3"/>
    <w:rsid w:val="00D428BF"/>
    <w:rsid w:val="00D46D40"/>
    <w:rsid w:val="00D57609"/>
    <w:rsid w:val="00D6089C"/>
    <w:rsid w:val="00D620D1"/>
    <w:rsid w:val="00D64342"/>
    <w:rsid w:val="00D664B8"/>
    <w:rsid w:val="00D71DBF"/>
    <w:rsid w:val="00D7205B"/>
    <w:rsid w:val="00D74B53"/>
    <w:rsid w:val="00D769CB"/>
    <w:rsid w:val="00D77C36"/>
    <w:rsid w:val="00D82E9E"/>
    <w:rsid w:val="00D84543"/>
    <w:rsid w:val="00D91276"/>
    <w:rsid w:val="00D92A62"/>
    <w:rsid w:val="00D92F6F"/>
    <w:rsid w:val="00D93AA5"/>
    <w:rsid w:val="00DA41E6"/>
    <w:rsid w:val="00DA43E6"/>
    <w:rsid w:val="00DA7294"/>
    <w:rsid w:val="00DB1F9F"/>
    <w:rsid w:val="00DB213B"/>
    <w:rsid w:val="00DB33BD"/>
    <w:rsid w:val="00DB499E"/>
    <w:rsid w:val="00DB53D4"/>
    <w:rsid w:val="00DB5FF7"/>
    <w:rsid w:val="00DB600F"/>
    <w:rsid w:val="00DD143A"/>
    <w:rsid w:val="00DD5B28"/>
    <w:rsid w:val="00DD6129"/>
    <w:rsid w:val="00DE349E"/>
    <w:rsid w:val="00DE6D88"/>
    <w:rsid w:val="00DF0CC0"/>
    <w:rsid w:val="00E01366"/>
    <w:rsid w:val="00E016DC"/>
    <w:rsid w:val="00E01731"/>
    <w:rsid w:val="00E0233C"/>
    <w:rsid w:val="00E023D5"/>
    <w:rsid w:val="00E04414"/>
    <w:rsid w:val="00E04DAA"/>
    <w:rsid w:val="00E1463D"/>
    <w:rsid w:val="00E14D03"/>
    <w:rsid w:val="00E23A6E"/>
    <w:rsid w:val="00E23E52"/>
    <w:rsid w:val="00E24AAB"/>
    <w:rsid w:val="00E25277"/>
    <w:rsid w:val="00E3036A"/>
    <w:rsid w:val="00E3080A"/>
    <w:rsid w:val="00E30AE5"/>
    <w:rsid w:val="00E402B0"/>
    <w:rsid w:val="00E40EE2"/>
    <w:rsid w:val="00E45E58"/>
    <w:rsid w:val="00E5420F"/>
    <w:rsid w:val="00E55016"/>
    <w:rsid w:val="00E55DEC"/>
    <w:rsid w:val="00E56DAD"/>
    <w:rsid w:val="00E60F99"/>
    <w:rsid w:val="00E6280B"/>
    <w:rsid w:val="00E63A76"/>
    <w:rsid w:val="00E649AE"/>
    <w:rsid w:val="00E67267"/>
    <w:rsid w:val="00E70ACB"/>
    <w:rsid w:val="00E71EFE"/>
    <w:rsid w:val="00E81002"/>
    <w:rsid w:val="00E82FAC"/>
    <w:rsid w:val="00E90814"/>
    <w:rsid w:val="00E90830"/>
    <w:rsid w:val="00E91C1A"/>
    <w:rsid w:val="00E94693"/>
    <w:rsid w:val="00E95B40"/>
    <w:rsid w:val="00E97A53"/>
    <w:rsid w:val="00EA02B7"/>
    <w:rsid w:val="00EA1662"/>
    <w:rsid w:val="00EA4234"/>
    <w:rsid w:val="00EA7DCC"/>
    <w:rsid w:val="00EB22A1"/>
    <w:rsid w:val="00EB69E6"/>
    <w:rsid w:val="00EC217B"/>
    <w:rsid w:val="00EC43D3"/>
    <w:rsid w:val="00EC48C1"/>
    <w:rsid w:val="00EC7CA6"/>
    <w:rsid w:val="00ED16DB"/>
    <w:rsid w:val="00ED18F7"/>
    <w:rsid w:val="00ED2741"/>
    <w:rsid w:val="00ED50B0"/>
    <w:rsid w:val="00ED62E4"/>
    <w:rsid w:val="00ED644D"/>
    <w:rsid w:val="00EE2814"/>
    <w:rsid w:val="00EF756B"/>
    <w:rsid w:val="00EF771A"/>
    <w:rsid w:val="00EF7860"/>
    <w:rsid w:val="00F051A0"/>
    <w:rsid w:val="00F07EA5"/>
    <w:rsid w:val="00F102B9"/>
    <w:rsid w:val="00F1066D"/>
    <w:rsid w:val="00F10A93"/>
    <w:rsid w:val="00F11494"/>
    <w:rsid w:val="00F31340"/>
    <w:rsid w:val="00F32164"/>
    <w:rsid w:val="00F33CDA"/>
    <w:rsid w:val="00F4096E"/>
    <w:rsid w:val="00F40D0E"/>
    <w:rsid w:val="00F442EA"/>
    <w:rsid w:val="00F475B0"/>
    <w:rsid w:val="00F51656"/>
    <w:rsid w:val="00F53C53"/>
    <w:rsid w:val="00F60C03"/>
    <w:rsid w:val="00F66481"/>
    <w:rsid w:val="00F85C59"/>
    <w:rsid w:val="00F9708D"/>
    <w:rsid w:val="00FA09FA"/>
    <w:rsid w:val="00FA2BF8"/>
    <w:rsid w:val="00FA2EC9"/>
    <w:rsid w:val="00FB4373"/>
    <w:rsid w:val="00FB6F88"/>
    <w:rsid w:val="00FC00D1"/>
    <w:rsid w:val="00FC2119"/>
    <w:rsid w:val="00FC4B79"/>
    <w:rsid w:val="00FC5655"/>
    <w:rsid w:val="00FC5CB8"/>
    <w:rsid w:val="00FC7D9D"/>
    <w:rsid w:val="00FD4FC9"/>
    <w:rsid w:val="00FD5059"/>
    <w:rsid w:val="00FD7124"/>
    <w:rsid w:val="00FD712B"/>
    <w:rsid w:val="00FE070B"/>
    <w:rsid w:val="00FE1D56"/>
    <w:rsid w:val="00FE5329"/>
    <w:rsid w:val="00FF0218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B6E9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402DA0"/>
  </w:style>
  <w:style w:type="paragraph" w:styleId="Titolo3">
    <w:name w:val="heading 3"/>
    <w:basedOn w:val="Normale"/>
    <w:link w:val="Titolo3Carattere"/>
    <w:uiPriority w:val="9"/>
    <w:qFormat/>
    <w:rsid w:val="000338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E17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17A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E17AA"/>
  </w:style>
  <w:style w:type="table" w:styleId="Grigliatabella">
    <w:name w:val="Table Grid"/>
    <w:basedOn w:val="Tabellanormale"/>
    <w:rsid w:val="00EF7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06249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D5B28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rsid w:val="000338C1"/>
    <w:rPr>
      <w:b/>
      <w:bCs/>
      <w:sz w:val="27"/>
      <w:szCs w:val="27"/>
    </w:rPr>
  </w:style>
  <w:style w:type="character" w:styleId="Enfasicorsivo">
    <w:name w:val="Emphasis"/>
    <w:uiPriority w:val="20"/>
    <w:qFormat/>
    <w:rsid w:val="000338C1"/>
    <w:rPr>
      <w:b/>
      <w:bCs/>
      <w:i w:val="0"/>
      <w:iCs w:val="0"/>
    </w:rPr>
  </w:style>
  <w:style w:type="paragraph" w:styleId="NormaleWeb">
    <w:name w:val="Normal (Web)"/>
    <w:basedOn w:val="Normale"/>
    <w:uiPriority w:val="99"/>
    <w:unhideWhenUsed/>
    <w:rsid w:val="000338C1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0338C1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A4C"/>
  </w:style>
  <w:style w:type="character" w:customStyle="1" w:styleId="IntestazioneCarattere">
    <w:name w:val="Intestazione Carattere"/>
    <w:link w:val="Intestazione"/>
    <w:rsid w:val="006230AB"/>
  </w:style>
  <w:style w:type="character" w:customStyle="1" w:styleId="Nessuno">
    <w:name w:val="Nessuno"/>
    <w:rsid w:val="005D3C4C"/>
  </w:style>
  <w:style w:type="character" w:customStyle="1" w:styleId="Hyperlink0">
    <w:name w:val="Hyperlink.0"/>
    <w:rsid w:val="005D3C4C"/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Paragrafoelenco">
    <w:name w:val="List Paragraph"/>
    <w:basedOn w:val="Normale"/>
    <w:uiPriority w:val="34"/>
    <w:qFormat/>
    <w:rsid w:val="00175A5C"/>
    <w:pPr>
      <w:ind w:left="708"/>
    </w:pPr>
  </w:style>
  <w:style w:type="paragraph" w:customStyle="1" w:styleId="Nessunaspaziatura1">
    <w:name w:val="Nessuna spaziatura1"/>
    <w:rsid w:val="009F0637"/>
    <w:pPr>
      <w:suppressAutoHyphens/>
      <w:spacing w:line="100" w:lineRule="atLeast"/>
    </w:pPr>
  </w:style>
  <w:style w:type="paragraph" w:customStyle="1" w:styleId="Paragrafoelenco1">
    <w:name w:val="Paragrafo elenco1"/>
    <w:basedOn w:val="Normale"/>
    <w:rsid w:val="009F0637"/>
    <w:pPr>
      <w:suppressAutoHyphens/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77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4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doNotOrganizeInFolder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utoremario/Desktop/Carta%20intestata%20Cimarosa_pro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C7AC-F522-804D-9CF8-6A86086A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Cimarosa_prot.dotx</Template>
  <TotalTime>17</TotalTime>
  <Pages>4</Pages>
  <Words>1037</Words>
  <Characters>5916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 scrivente Prof</vt:lpstr>
    </vt:vector>
  </TitlesOfParts>
  <Company>S. T. P.  -  Acerra</Company>
  <LinksUpToDate>false</LinksUpToDate>
  <CharactersWithSpaces>6940</CharactersWithSpaces>
  <SharedDoc>false</SharedDoc>
  <HLinks>
    <vt:vector size="6" baseType="variant">
      <vt:variant>
        <vt:i4>852069</vt:i4>
      </vt:variant>
      <vt:variant>
        <vt:i4>0</vt:i4>
      </vt:variant>
      <vt:variant>
        <vt:i4>0</vt:i4>
      </vt:variant>
      <vt:variant>
        <vt:i4>5</vt:i4>
      </vt:variant>
      <vt:variant>
        <vt:lpwstr>mailto:ceic84500l@istruzione.it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scrivente Prof</dc:title>
  <dc:subject/>
  <dc:creator>Utente di Microsoft Office</dc:creator>
  <cp:keywords/>
  <cp:lastModifiedBy>Utente di Microsoft Office</cp:lastModifiedBy>
  <cp:revision>4</cp:revision>
  <cp:lastPrinted>2016-03-21T11:21:00Z</cp:lastPrinted>
  <dcterms:created xsi:type="dcterms:W3CDTF">2018-08-18T08:22:00Z</dcterms:created>
  <dcterms:modified xsi:type="dcterms:W3CDTF">2018-10-06T06:38:00Z</dcterms:modified>
</cp:coreProperties>
</file>